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8422" w14:textId="59308CE0" w:rsidR="00137E10" w:rsidRDefault="0035716F" w:rsidP="00137E10">
      <w:pPr>
        <w:tabs>
          <w:tab w:val="left" w:pos="5387"/>
        </w:tabs>
        <w:spacing w:after="0"/>
        <w:rPr>
          <w:rFonts w:ascii="Garamond" w:hAnsi="Garamond" w:cs="Segoe UI"/>
          <w:b/>
          <w:bCs/>
        </w:rPr>
      </w:pPr>
      <w:r>
        <w:rPr>
          <w:rFonts w:ascii="Garamond" w:hAnsi="Garamond" w:cs="Segoe UI"/>
          <w:b/>
          <w:bCs/>
        </w:rPr>
        <w:tab/>
        <w:t>ARMEC Lindeberg</w:t>
      </w:r>
      <w:r w:rsidR="008F28D9">
        <w:rPr>
          <w:rFonts w:ascii="Garamond" w:hAnsi="Garamond" w:cs="Segoe UI"/>
          <w:b/>
          <w:bCs/>
        </w:rPr>
        <w:t>s</w:t>
      </w:r>
      <w:r>
        <w:rPr>
          <w:rFonts w:ascii="Garamond" w:hAnsi="Garamond" w:cs="Segoe UI"/>
          <w:b/>
          <w:bCs/>
        </w:rPr>
        <w:t xml:space="preserve"> Stiftelse</w:t>
      </w:r>
    </w:p>
    <w:p w14:paraId="7DB159FB" w14:textId="39450AB6" w:rsidR="0035716F" w:rsidRPr="00137E10" w:rsidRDefault="00137E10" w:rsidP="00137E10">
      <w:pPr>
        <w:tabs>
          <w:tab w:val="left" w:pos="5387"/>
        </w:tabs>
        <w:spacing w:after="0"/>
        <w:rPr>
          <w:rFonts w:ascii="Garamond" w:hAnsi="Garamond" w:cs="Segoe UI"/>
        </w:rPr>
      </w:pPr>
      <w:r>
        <w:rPr>
          <w:rFonts w:ascii="Segoe UI" w:hAnsi="Segoe UI" w:cs="Segoe UI"/>
          <w:b/>
          <w:bCs/>
        </w:rPr>
        <w:tab/>
      </w:r>
      <w:r w:rsidRPr="00137E10">
        <w:rPr>
          <w:rFonts w:ascii="Garamond" w:hAnsi="Garamond" w:cs="Segoe UI"/>
        </w:rPr>
        <w:t>c/o Carin Lindeberg</w:t>
      </w:r>
    </w:p>
    <w:p w14:paraId="28B8B48C" w14:textId="66A483E4" w:rsidR="00137E10" w:rsidRPr="00137E10" w:rsidRDefault="00137E10" w:rsidP="00137E10">
      <w:pPr>
        <w:tabs>
          <w:tab w:val="left" w:pos="5387"/>
        </w:tabs>
        <w:spacing w:after="0"/>
        <w:rPr>
          <w:rFonts w:ascii="Garamond" w:hAnsi="Garamond" w:cs="Segoe UI"/>
        </w:rPr>
      </w:pPr>
      <w:r w:rsidRPr="00137E10">
        <w:rPr>
          <w:rFonts w:ascii="Garamond" w:hAnsi="Garamond" w:cs="Segoe UI"/>
        </w:rPr>
        <w:tab/>
        <w:t>Månstorp 118</w:t>
      </w:r>
    </w:p>
    <w:p w14:paraId="5064B597" w14:textId="22985E62" w:rsidR="00137E10" w:rsidRPr="00137E10" w:rsidRDefault="00137E10" w:rsidP="00137E10">
      <w:pPr>
        <w:tabs>
          <w:tab w:val="left" w:pos="5387"/>
        </w:tabs>
        <w:spacing w:after="0"/>
        <w:rPr>
          <w:rFonts w:ascii="Garamond" w:hAnsi="Garamond" w:cs="Segoe UI"/>
        </w:rPr>
      </w:pPr>
      <w:r w:rsidRPr="00137E10">
        <w:rPr>
          <w:rFonts w:ascii="Garamond" w:hAnsi="Garamond" w:cs="Segoe UI"/>
        </w:rPr>
        <w:tab/>
        <w:t>284 91 Perstorp</w:t>
      </w:r>
    </w:p>
    <w:p w14:paraId="4A69AADF" w14:textId="4EF21665" w:rsidR="00137E10" w:rsidRPr="00137E10" w:rsidRDefault="00137E10" w:rsidP="0035716F">
      <w:pPr>
        <w:tabs>
          <w:tab w:val="left" w:pos="5387"/>
        </w:tabs>
        <w:rPr>
          <w:rFonts w:ascii="Garamond" w:hAnsi="Garamond" w:cs="Segoe UI"/>
        </w:rPr>
      </w:pPr>
      <w:r w:rsidRPr="00137E10">
        <w:rPr>
          <w:rFonts w:ascii="Garamond" w:hAnsi="Garamond" w:cs="Segoe UI"/>
        </w:rPr>
        <w:tab/>
      </w:r>
      <w:hyperlink r:id="rId8" w:history="1">
        <w:r w:rsidRPr="00137E10">
          <w:rPr>
            <w:rStyle w:val="Hyperlnk"/>
            <w:rFonts w:ascii="Garamond" w:hAnsi="Garamond" w:cs="Segoe UI"/>
            <w:lang w:val="sv-SE"/>
          </w:rPr>
          <w:t>carin@pinve.se</w:t>
        </w:r>
      </w:hyperlink>
      <w:r w:rsidRPr="00137E10">
        <w:rPr>
          <w:rFonts w:ascii="Garamond" w:hAnsi="Garamond" w:cs="Segoe UI"/>
        </w:rPr>
        <w:t xml:space="preserve"> </w:t>
      </w:r>
    </w:p>
    <w:p w14:paraId="7D038AFA" w14:textId="6D090B60" w:rsidR="00665373" w:rsidRPr="00162428" w:rsidRDefault="00162428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REDOVISNING – ERHÅLLET BIDRAG – ARME</w:t>
      </w:r>
      <w:r w:rsidR="00FC4042">
        <w:rPr>
          <w:rFonts w:ascii="Segoe UI" w:hAnsi="Segoe UI" w:cs="Segoe UI"/>
          <w:b/>
          <w:bCs/>
        </w:rPr>
        <w:t>C</w:t>
      </w:r>
      <w:r>
        <w:rPr>
          <w:rFonts w:ascii="Segoe UI" w:hAnsi="Segoe UI" w:cs="Segoe UI"/>
          <w:b/>
          <w:bCs/>
        </w:rPr>
        <w:t xml:space="preserve"> LINDEBERGS STIFTELSE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CC00D5" w14:paraId="5962451B" w14:textId="77777777" w:rsidTr="0087610B">
        <w:tc>
          <w:tcPr>
            <w:tcW w:w="4815" w:type="dxa"/>
          </w:tcPr>
          <w:p w14:paraId="13DDCBE9" w14:textId="06F7DA10" w:rsidR="00CC00D5" w:rsidRDefault="00CC00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Bidragsnummer</w:t>
            </w:r>
          </w:p>
        </w:tc>
        <w:tc>
          <w:tcPr>
            <w:tcW w:w="3679" w:type="dxa"/>
          </w:tcPr>
          <w:p w14:paraId="3EE45A20" w14:textId="5757998B" w:rsidR="00CC00D5" w:rsidRDefault="00CC00D5">
            <w:pPr>
              <w:rPr>
                <w:rFonts w:ascii="Garamond" w:hAnsi="Garamond"/>
              </w:rPr>
            </w:pPr>
          </w:p>
        </w:tc>
      </w:tr>
      <w:tr w:rsidR="00CB1D4B" w14:paraId="6C4BC543" w14:textId="77777777" w:rsidTr="0087610B">
        <w:tc>
          <w:tcPr>
            <w:tcW w:w="4815" w:type="dxa"/>
          </w:tcPr>
          <w:p w14:paraId="64EF4F4C" w14:textId="603F0400" w:rsidR="00CB1D4B" w:rsidRDefault="00C4705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Bidragsperiod</w:t>
            </w:r>
          </w:p>
        </w:tc>
        <w:tc>
          <w:tcPr>
            <w:tcW w:w="3679" w:type="dxa"/>
          </w:tcPr>
          <w:p w14:paraId="4BC1FE76" w14:textId="77777777" w:rsidR="00CB1D4B" w:rsidRDefault="00CB1D4B">
            <w:pPr>
              <w:rPr>
                <w:rFonts w:ascii="Garamond" w:hAnsi="Garamond"/>
              </w:rPr>
            </w:pPr>
          </w:p>
        </w:tc>
      </w:tr>
      <w:tr w:rsidR="00CC00D5" w14:paraId="6C7A273F" w14:textId="77777777" w:rsidTr="0087610B">
        <w:tc>
          <w:tcPr>
            <w:tcW w:w="4815" w:type="dxa"/>
          </w:tcPr>
          <w:p w14:paraId="2A020197" w14:textId="697F7888" w:rsidR="00CC00D5" w:rsidRDefault="00CC00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Datum för slut- eller delredovisning enligt beviljandebrev</w:t>
            </w:r>
          </w:p>
        </w:tc>
        <w:tc>
          <w:tcPr>
            <w:tcW w:w="3679" w:type="dxa"/>
          </w:tcPr>
          <w:p w14:paraId="2A03BD19" w14:textId="54B99B63" w:rsidR="00CC00D5" w:rsidRDefault="00CC00D5">
            <w:pPr>
              <w:rPr>
                <w:rFonts w:ascii="Garamond" w:hAnsi="Garamond"/>
              </w:rPr>
            </w:pPr>
          </w:p>
        </w:tc>
      </w:tr>
      <w:tr w:rsidR="00CC00D5" w14:paraId="2C9B4441" w14:textId="77777777" w:rsidTr="0087610B">
        <w:tc>
          <w:tcPr>
            <w:tcW w:w="4815" w:type="dxa"/>
          </w:tcPr>
          <w:p w14:paraId="3CD3B90B" w14:textId="7D54B54F" w:rsidR="00CC00D5" w:rsidRDefault="00CC00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Sökande</w:t>
            </w:r>
          </w:p>
        </w:tc>
        <w:tc>
          <w:tcPr>
            <w:tcW w:w="3679" w:type="dxa"/>
          </w:tcPr>
          <w:p w14:paraId="216EA421" w14:textId="7DFD47A6" w:rsidR="00CC00D5" w:rsidRDefault="00CC00D5">
            <w:pPr>
              <w:rPr>
                <w:rFonts w:ascii="Garamond" w:hAnsi="Garamond"/>
              </w:rPr>
            </w:pPr>
          </w:p>
        </w:tc>
      </w:tr>
      <w:tr w:rsidR="00CC00D5" w14:paraId="26AB2EB4" w14:textId="77777777" w:rsidTr="0087610B">
        <w:tc>
          <w:tcPr>
            <w:tcW w:w="4815" w:type="dxa"/>
          </w:tcPr>
          <w:p w14:paraId="461C701F" w14:textId="0E38E00A" w:rsidR="00CC00D5" w:rsidRDefault="00CC00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Ansvarig person hos sökande</w:t>
            </w:r>
          </w:p>
        </w:tc>
        <w:tc>
          <w:tcPr>
            <w:tcW w:w="3679" w:type="dxa"/>
          </w:tcPr>
          <w:p w14:paraId="4C063EFC" w14:textId="5BDC52BC" w:rsidR="00CC00D5" w:rsidRDefault="00CC00D5">
            <w:pPr>
              <w:rPr>
                <w:rFonts w:ascii="Garamond" w:hAnsi="Garamond"/>
              </w:rPr>
            </w:pPr>
          </w:p>
        </w:tc>
      </w:tr>
      <w:tr w:rsidR="00CC00D5" w14:paraId="3C66C267" w14:textId="77777777" w:rsidTr="0087610B">
        <w:tc>
          <w:tcPr>
            <w:tcW w:w="4815" w:type="dxa"/>
          </w:tcPr>
          <w:p w14:paraId="0BC69328" w14:textId="167586DC" w:rsidR="00CC00D5" w:rsidRPr="00D84278" w:rsidRDefault="00CC00D5">
            <w:pPr>
              <w:rPr>
                <w:rFonts w:ascii="Garamond" w:hAnsi="Garamond"/>
                <w:vertAlign w:val="superscript"/>
              </w:rPr>
            </w:pPr>
            <w:r>
              <w:rPr>
                <w:rFonts w:ascii="Garamond" w:hAnsi="Garamond"/>
              </w:rPr>
              <w:t>Kortfattad redogörelse för bidragets användning</w:t>
            </w:r>
            <w:r w:rsidR="00D84278">
              <w:rPr>
                <w:rStyle w:val="Fotnotsreferens"/>
                <w:rFonts w:ascii="Garamond" w:hAnsi="Garamond"/>
              </w:rPr>
              <w:footnoteReference w:id="1"/>
            </w:r>
          </w:p>
        </w:tc>
        <w:tc>
          <w:tcPr>
            <w:tcW w:w="3679" w:type="dxa"/>
          </w:tcPr>
          <w:p w14:paraId="5C081050" w14:textId="04973DFA" w:rsidR="00CC00D5" w:rsidRDefault="00C4705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Bilaga 1</w:t>
            </w:r>
          </w:p>
        </w:tc>
      </w:tr>
      <w:tr w:rsidR="00CC00D5" w14:paraId="0D920787" w14:textId="77777777" w:rsidTr="0087610B">
        <w:tc>
          <w:tcPr>
            <w:tcW w:w="4815" w:type="dxa"/>
          </w:tcPr>
          <w:p w14:paraId="555EF087" w14:textId="35715635" w:rsidR="00CC00D5" w:rsidRPr="00D84278" w:rsidRDefault="00CC00D5">
            <w:pPr>
              <w:rPr>
                <w:rFonts w:ascii="Garamond" w:hAnsi="Garamond"/>
                <w:vertAlign w:val="superscript"/>
              </w:rPr>
            </w:pPr>
            <w:r>
              <w:rPr>
                <w:rFonts w:ascii="Garamond" w:hAnsi="Garamond"/>
              </w:rPr>
              <w:t>Uppnådda väsentliga resultat genom bidraget</w:t>
            </w:r>
            <w:r w:rsidR="00D84278">
              <w:rPr>
                <w:rFonts w:ascii="Garamond" w:hAnsi="Garamond"/>
                <w:vertAlign w:val="superscript"/>
              </w:rPr>
              <w:t>1</w:t>
            </w:r>
          </w:p>
        </w:tc>
        <w:tc>
          <w:tcPr>
            <w:tcW w:w="3679" w:type="dxa"/>
          </w:tcPr>
          <w:p w14:paraId="363E42B6" w14:textId="6313E7DF" w:rsidR="00CC00D5" w:rsidRDefault="00C4705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Bilaga 2</w:t>
            </w:r>
          </w:p>
        </w:tc>
      </w:tr>
      <w:tr w:rsidR="00CC00D5" w14:paraId="7FEF9DE8" w14:textId="77777777" w:rsidTr="0087610B">
        <w:tc>
          <w:tcPr>
            <w:tcW w:w="4815" w:type="dxa"/>
          </w:tcPr>
          <w:p w14:paraId="73E91380" w14:textId="5D3E2498" w:rsidR="00CC00D5" w:rsidRPr="00622FC2" w:rsidRDefault="00CC00D5">
            <w:pPr>
              <w:rPr>
                <w:rFonts w:ascii="Garamond" w:hAnsi="Garamond"/>
                <w:vertAlign w:val="superscript"/>
              </w:rPr>
            </w:pPr>
            <w:r>
              <w:rPr>
                <w:rFonts w:ascii="Garamond" w:hAnsi="Garamond"/>
              </w:rPr>
              <w:t>Ekonomisk specifikation över bidragets användning</w:t>
            </w:r>
            <w:r w:rsidR="00C47058">
              <w:rPr>
                <w:rFonts w:ascii="Garamond" w:hAnsi="Garamond"/>
              </w:rPr>
              <w:t xml:space="preserve"> under bidragsperioden</w:t>
            </w:r>
            <w:r w:rsidR="00E06EE4">
              <w:rPr>
                <w:rStyle w:val="Fotnotsreferens"/>
                <w:rFonts w:ascii="Garamond" w:hAnsi="Garamond"/>
              </w:rPr>
              <w:footnoteReference w:id="2"/>
            </w:r>
          </w:p>
        </w:tc>
        <w:tc>
          <w:tcPr>
            <w:tcW w:w="3679" w:type="dxa"/>
          </w:tcPr>
          <w:p w14:paraId="4F9E1DF2" w14:textId="76BF4A4A" w:rsidR="00CC00D5" w:rsidRDefault="00C4705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Bilaga 3</w:t>
            </w:r>
          </w:p>
        </w:tc>
      </w:tr>
      <w:tr w:rsidR="00C47058" w14:paraId="605C6231" w14:textId="77777777" w:rsidTr="0087610B">
        <w:tc>
          <w:tcPr>
            <w:tcW w:w="4815" w:type="dxa"/>
          </w:tcPr>
          <w:p w14:paraId="5D76D1F4" w14:textId="64AC14B5" w:rsidR="00C47058" w:rsidRPr="00C47058" w:rsidRDefault="00C47058">
            <w:pPr>
              <w:rPr>
                <w:rFonts w:ascii="Garamond" w:hAnsi="Garamond"/>
                <w:vertAlign w:val="superscript"/>
              </w:rPr>
            </w:pPr>
            <w:r>
              <w:rPr>
                <w:rFonts w:ascii="Garamond" w:hAnsi="Garamond"/>
              </w:rPr>
              <w:t xml:space="preserve">Ekonomisk redovisning över </w:t>
            </w:r>
            <w:r w:rsidR="00F2116D">
              <w:rPr>
                <w:rFonts w:ascii="Garamond" w:hAnsi="Garamond"/>
              </w:rPr>
              <w:t>flerårs</w:t>
            </w:r>
            <w:r>
              <w:rPr>
                <w:rFonts w:ascii="Garamond" w:hAnsi="Garamond"/>
              </w:rPr>
              <w:t>bidrag</w:t>
            </w:r>
            <w:r w:rsidR="00E06EE4">
              <w:rPr>
                <w:rStyle w:val="Fotnotsreferens"/>
                <w:rFonts w:ascii="Garamond" w:hAnsi="Garamond"/>
              </w:rPr>
              <w:footnoteReference w:id="3"/>
            </w:r>
          </w:p>
        </w:tc>
        <w:tc>
          <w:tcPr>
            <w:tcW w:w="3679" w:type="dxa"/>
          </w:tcPr>
          <w:p w14:paraId="32617899" w14:textId="72D8E441" w:rsidR="00C47058" w:rsidRDefault="00C4705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Bilaga 4</w:t>
            </w:r>
          </w:p>
        </w:tc>
      </w:tr>
      <w:tr w:rsidR="00CC00D5" w14:paraId="3AFF3FE3" w14:textId="77777777" w:rsidTr="0087610B">
        <w:tc>
          <w:tcPr>
            <w:tcW w:w="4815" w:type="dxa"/>
          </w:tcPr>
          <w:p w14:paraId="33D7D635" w14:textId="3CF6A2D9" w:rsidR="00CC00D5" w:rsidRDefault="00CC00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Har hela bidragsbeloppet disponerats för sitt ändamål?</w:t>
            </w:r>
          </w:p>
        </w:tc>
        <w:tc>
          <w:tcPr>
            <w:tcW w:w="3679" w:type="dxa"/>
          </w:tcPr>
          <w:p w14:paraId="272D6C19" w14:textId="6CBCE6B5" w:rsidR="00CC00D5" w:rsidRDefault="00E06EE4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43109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278">
              <w:rPr>
                <w:rFonts w:ascii="Garamond" w:hAnsi="Garamond"/>
              </w:rPr>
              <w:t xml:space="preserve">  Ja                  </w:t>
            </w:r>
            <w:sdt>
              <w:sdtPr>
                <w:rPr>
                  <w:rFonts w:ascii="Garamond" w:hAnsi="Garamond"/>
                </w:rPr>
                <w:id w:val="108310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2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278">
              <w:rPr>
                <w:rFonts w:ascii="Garamond" w:hAnsi="Garamond"/>
              </w:rPr>
              <w:t xml:space="preserve">  Nej</w:t>
            </w:r>
          </w:p>
          <w:p w14:paraId="6CFCC2CF" w14:textId="253B0DB2" w:rsidR="00D84278" w:rsidRDefault="00D84278" w:rsidP="00D84278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Vid nej, ange kvarstående belopp: </w:t>
            </w:r>
          </w:p>
          <w:p w14:paraId="7A416CFE" w14:textId="430F4629" w:rsidR="00D84278" w:rsidRDefault="003571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</w:t>
            </w:r>
            <w:r w:rsidR="00D84278">
              <w:rPr>
                <w:rFonts w:ascii="Garamond" w:hAnsi="Garamond"/>
              </w:rPr>
              <w:t xml:space="preserve"> </w:t>
            </w:r>
            <w:r w:rsidR="004A3305">
              <w:rPr>
                <w:rFonts w:ascii="Garamond" w:hAnsi="Garamond"/>
              </w:rPr>
              <w:t xml:space="preserve">        </w:t>
            </w:r>
            <w:r w:rsidR="00D84278">
              <w:rPr>
                <w:rFonts w:ascii="Garamond" w:hAnsi="Garamond"/>
              </w:rPr>
              <w:t xml:space="preserve"> kronor</w:t>
            </w:r>
          </w:p>
        </w:tc>
      </w:tr>
    </w:tbl>
    <w:p w14:paraId="5CD22FFA" w14:textId="77777777" w:rsidR="00CC00D5" w:rsidRDefault="00CC00D5" w:rsidP="00C47058">
      <w:pPr>
        <w:spacing w:after="12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CC00D5" w14:paraId="4CDD1CF8" w14:textId="77777777" w:rsidTr="00D84278">
        <w:tc>
          <w:tcPr>
            <w:tcW w:w="8494" w:type="dxa"/>
            <w:gridSpan w:val="2"/>
          </w:tcPr>
          <w:p w14:paraId="688B8E40" w14:textId="5FAD5AB8" w:rsidR="00CC00D5" w:rsidRDefault="00CC00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Undertecknad intygar härmed att redovisningen är i alla väsentliga avseende</w:t>
            </w:r>
            <w:r w:rsidR="0035716F">
              <w:rPr>
                <w:rFonts w:ascii="Garamond" w:hAnsi="Garamond"/>
              </w:rPr>
              <w:t>n</w:t>
            </w:r>
            <w:r>
              <w:rPr>
                <w:rFonts w:ascii="Garamond" w:hAnsi="Garamond"/>
              </w:rPr>
              <w:t xml:space="preserve"> korrekt och fullständig.</w:t>
            </w:r>
          </w:p>
        </w:tc>
      </w:tr>
      <w:tr w:rsidR="00CC00D5" w14:paraId="1476B9FB" w14:textId="77777777" w:rsidTr="00D84278">
        <w:tc>
          <w:tcPr>
            <w:tcW w:w="1696" w:type="dxa"/>
          </w:tcPr>
          <w:p w14:paraId="3308D242" w14:textId="3A7EC395" w:rsidR="00CC00D5" w:rsidRDefault="00CC00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Datum:</w:t>
            </w:r>
          </w:p>
        </w:tc>
        <w:tc>
          <w:tcPr>
            <w:tcW w:w="6798" w:type="dxa"/>
          </w:tcPr>
          <w:p w14:paraId="74770138" w14:textId="67D4796C" w:rsidR="00CC00D5" w:rsidRDefault="00CC00D5">
            <w:pPr>
              <w:rPr>
                <w:rFonts w:ascii="Garamond" w:hAnsi="Garamond"/>
              </w:rPr>
            </w:pPr>
          </w:p>
        </w:tc>
      </w:tr>
      <w:tr w:rsidR="00CC00D5" w14:paraId="1B813CCE" w14:textId="77777777" w:rsidTr="00D84278">
        <w:tc>
          <w:tcPr>
            <w:tcW w:w="1696" w:type="dxa"/>
          </w:tcPr>
          <w:p w14:paraId="298992A3" w14:textId="46FD112C" w:rsidR="00CC00D5" w:rsidRDefault="00CC00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Ort:</w:t>
            </w:r>
          </w:p>
        </w:tc>
        <w:tc>
          <w:tcPr>
            <w:tcW w:w="6798" w:type="dxa"/>
          </w:tcPr>
          <w:p w14:paraId="1DCB4E22" w14:textId="1B12ADD2" w:rsidR="00CC00D5" w:rsidRDefault="00CC00D5">
            <w:pPr>
              <w:rPr>
                <w:rFonts w:ascii="Garamond" w:hAnsi="Garamond"/>
              </w:rPr>
            </w:pPr>
          </w:p>
        </w:tc>
      </w:tr>
      <w:tr w:rsidR="00CC00D5" w14:paraId="50364EBB" w14:textId="77777777" w:rsidTr="00D84278">
        <w:tc>
          <w:tcPr>
            <w:tcW w:w="1696" w:type="dxa"/>
          </w:tcPr>
          <w:p w14:paraId="427CC38D" w14:textId="489B6234" w:rsidR="00CC00D5" w:rsidRDefault="00CC00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Namn:</w:t>
            </w:r>
          </w:p>
        </w:tc>
        <w:tc>
          <w:tcPr>
            <w:tcW w:w="6798" w:type="dxa"/>
          </w:tcPr>
          <w:p w14:paraId="4766DCED" w14:textId="39493695" w:rsidR="00CC00D5" w:rsidRDefault="00CC00D5">
            <w:pPr>
              <w:rPr>
                <w:rFonts w:ascii="Garamond" w:hAnsi="Garamond"/>
              </w:rPr>
            </w:pPr>
          </w:p>
        </w:tc>
      </w:tr>
      <w:tr w:rsidR="00CC00D5" w14:paraId="0E89EF93" w14:textId="77777777" w:rsidTr="00D84278">
        <w:tc>
          <w:tcPr>
            <w:tcW w:w="1696" w:type="dxa"/>
          </w:tcPr>
          <w:p w14:paraId="4B4535CF" w14:textId="77777777" w:rsidR="00D84278" w:rsidRDefault="00D84278" w:rsidP="00D84278">
            <w:pPr>
              <w:spacing w:after="0"/>
              <w:rPr>
                <w:rFonts w:ascii="Garamond" w:hAnsi="Garamond"/>
              </w:rPr>
            </w:pPr>
          </w:p>
          <w:p w14:paraId="3E3D7A99" w14:textId="4C03DD14" w:rsidR="00CC00D5" w:rsidRDefault="00CC00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Underskrift:</w:t>
            </w:r>
          </w:p>
        </w:tc>
        <w:tc>
          <w:tcPr>
            <w:tcW w:w="6798" w:type="dxa"/>
          </w:tcPr>
          <w:p w14:paraId="3CC60C51" w14:textId="77777777" w:rsidR="00D84278" w:rsidRDefault="00D84278" w:rsidP="00D84278">
            <w:pPr>
              <w:spacing w:after="0"/>
              <w:rPr>
                <w:rFonts w:ascii="Garamond" w:hAnsi="Garamond"/>
              </w:rPr>
            </w:pPr>
          </w:p>
          <w:p w14:paraId="57951D17" w14:textId="392E3578" w:rsidR="00CC00D5" w:rsidRDefault="00CC00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_____________________________________</w:t>
            </w:r>
          </w:p>
        </w:tc>
      </w:tr>
      <w:tr w:rsidR="00CC00D5" w14:paraId="7645073F" w14:textId="77777777" w:rsidTr="00D84278">
        <w:tc>
          <w:tcPr>
            <w:tcW w:w="1696" w:type="dxa"/>
          </w:tcPr>
          <w:p w14:paraId="4A0FDEE4" w14:textId="733926B6" w:rsidR="00CC00D5" w:rsidRDefault="00CC00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Titel:</w:t>
            </w:r>
          </w:p>
        </w:tc>
        <w:tc>
          <w:tcPr>
            <w:tcW w:w="6798" w:type="dxa"/>
          </w:tcPr>
          <w:p w14:paraId="5DE6B1EF" w14:textId="061DFC9D" w:rsidR="00CC00D5" w:rsidRDefault="00CC00D5">
            <w:pPr>
              <w:rPr>
                <w:rFonts w:ascii="Garamond" w:hAnsi="Garamond"/>
              </w:rPr>
            </w:pPr>
          </w:p>
        </w:tc>
      </w:tr>
    </w:tbl>
    <w:p w14:paraId="6EB64102" w14:textId="77777777" w:rsidR="004352C1" w:rsidRPr="00312170" w:rsidRDefault="004352C1">
      <w:pPr>
        <w:rPr>
          <w:rFonts w:ascii="Garamond" w:hAnsi="Garamond"/>
        </w:rPr>
      </w:pPr>
    </w:p>
    <w:sectPr w:rsidR="004352C1" w:rsidRPr="00312170" w:rsidSect="00876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1531" w:bottom="794" w:left="1531" w:header="62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11FB" w14:textId="77777777" w:rsidR="00D66AEB" w:rsidRDefault="00D66AEB">
      <w:r>
        <w:separator/>
      </w:r>
    </w:p>
  </w:endnote>
  <w:endnote w:type="continuationSeparator" w:id="0">
    <w:p w14:paraId="43C06B01" w14:textId="77777777" w:rsidR="00D66AEB" w:rsidRDefault="00D6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sta (A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5C79" w14:textId="77777777" w:rsidR="00F2116D" w:rsidRDefault="00F211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5344" w14:textId="77777777" w:rsidR="00F2116D" w:rsidRDefault="00F2116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3508" w14:textId="77777777" w:rsidR="00F2116D" w:rsidRDefault="00F211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80E6" w14:textId="77777777" w:rsidR="00D66AEB" w:rsidRDefault="00D66AEB">
      <w:r>
        <w:separator/>
      </w:r>
    </w:p>
  </w:footnote>
  <w:footnote w:type="continuationSeparator" w:id="0">
    <w:p w14:paraId="1C20CFAA" w14:textId="77777777" w:rsidR="00D66AEB" w:rsidRDefault="00D66AEB">
      <w:r>
        <w:continuationSeparator/>
      </w:r>
    </w:p>
  </w:footnote>
  <w:footnote w:id="1">
    <w:p w14:paraId="35C37100" w14:textId="0BC3BBC0" w:rsidR="00D84278" w:rsidRPr="00D84278" w:rsidRDefault="00D84278">
      <w:pPr>
        <w:pStyle w:val="Fotnotstext"/>
        <w:rPr>
          <w:lang w:val="sv-SE"/>
        </w:rPr>
      </w:pPr>
      <w:r>
        <w:rPr>
          <w:rStyle w:val="Fotnotsreferens"/>
        </w:rPr>
        <w:footnoteRef/>
      </w:r>
      <w:r w:rsidRPr="00D84278">
        <w:rPr>
          <w:lang w:val="sv-SE"/>
        </w:rPr>
        <w:t xml:space="preserve"> </w:t>
      </w:r>
      <w:r w:rsidR="00C47058">
        <w:rPr>
          <w:lang w:val="sv-SE"/>
        </w:rPr>
        <w:t>R</w:t>
      </w:r>
      <w:r>
        <w:rPr>
          <w:lang w:val="sv-SE"/>
        </w:rPr>
        <w:t>edovisa i separat bilaga och ange bilagenummer.</w:t>
      </w:r>
    </w:p>
  </w:footnote>
  <w:footnote w:id="2">
    <w:p w14:paraId="340EC984" w14:textId="029558B8" w:rsidR="00E06EE4" w:rsidRPr="00E06EE4" w:rsidRDefault="00E06EE4">
      <w:pPr>
        <w:pStyle w:val="Fotnotstext"/>
        <w:rPr>
          <w:lang w:val="sv-SE"/>
        </w:rPr>
      </w:pPr>
      <w:r>
        <w:rPr>
          <w:rStyle w:val="Fotnotsreferens"/>
        </w:rPr>
        <w:footnoteRef/>
      </w:r>
      <w:r w:rsidRPr="00E06EE4">
        <w:rPr>
          <w:lang w:val="sv-SE"/>
        </w:rPr>
        <w:t xml:space="preserve"> </w:t>
      </w:r>
      <w:r>
        <w:rPr>
          <w:lang w:val="sv-SE"/>
        </w:rPr>
        <w:t>Använd bilagda förtryckta redovisningsmodell (Bilaga 3)</w:t>
      </w:r>
    </w:p>
  </w:footnote>
  <w:footnote w:id="3">
    <w:p w14:paraId="38A34E61" w14:textId="327E50A5" w:rsidR="00E06EE4" w:rsidRPr="00E06EE4" w:rsidRDefault="00E06EE4">
      <w:pPr>
        <w:pStyle w:val="Fotnotstext"/>
        <w:rPr>
          <w:lang w:val="sv-SE"/>
        </w:rPr>
      </w:pPr>
      <w:r>
        <w:rPr>
          <w:rStyle w:val="Fotnotsreferens"/>
        </w:rPr>
        <w:footnoteRef/>
      </w:r>
      <w:r w:rsidRPr="00E06EE4">
        <w:rPr>
          <w:lang w:val="sv-SE"/>
        </w:rPr>
        <w:t xml:space="preserve"> </w:t>
      </w:r>
      <w:r>
        <w:rPr>
          <w:lang w:val="sv-SE"/>
        </w:rPr>
        <w:t>Med flerårsbidrag avses ansökan om bidrag till projekt som löper under flera år (Bilaga 4). Om bilaga 4 används behöver inte bilaga 3 inges.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760A" w14:textId="77777777" w:rsidR="00F2116D" w:rsidRDefault="00F211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B338" w14:textId="3A3914E0" w:rsidR="00375D9A" w:rsidRPr="00F30DA7" w:rsidRDefault="00375D9A" w:rsidP="00A0501B">
    <w:pPr>
      <w:pStyle w:val="Sidhuvud"/>
    </w:pPr>
    <w:r>
      <w:tab/>
    </w:r>
    <w:r>
      <w:tab/>
    </w:r>
    <w:r w:rsidR="00917154">
      <w:rPr>
        <w:rStyle w:val="Sidnummer"/>
      </w:rPr>
      <w:fldChar w:fldCharType="begin"/>
    </w:r>
    <w:r w:rsidRPr="00DA1084">
      <w:rPr>
        <w:rStyle w:val="Sidnummer"/>
        <w:lang w:val="sv-SE"/>
      </w:rPr>
      <w:instrText xml:space="preserve"> PAGE </w:instrText>
    </w:r>
    <w:r w:rsidR="00917154">
      <w:rPr>
        <w:rStyle w:val="Sidnummer"/>
      </w:rPr>
      <w:fldChar w:fldCharType="separate"/>
    </w:r>
    <w:r w:rsidR="00531A72">
      <w:rPr>
        <w:rStyle w:val="Sidnummer"/>
        <w:noProof/>
        <w:lang w:val="sv-SE"/>
      </w:rPr>
      <w:t>1</w:t>
    </w:r>
    <w:r w:rsidR="00917154">
      <w:rPr>
        <w:rStyle w:val="Sidnummer"/>
      </w:rPr>
      <w:fldChar w:fldCharType="end"/>
    </w:r>
    <w:r>
      <w:rPr>
        <w:rStyle w:val="Sidnummer"/>
      </w:rPr>
      <w:t>(</w:t>
    </w:r>
    <w:r w:rsidR="00917154"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 w:rsidR="00917154">
      <w:rPr>
        <w:rStyle w:val="Sidnummer"/>
      </w:rPr>
      <w:fldChar w:fldCharType="separate"/>
    </w:r>
    <w:r w:rsidR="00BD7206">
      <w:rPr>
        <w:rStyle w:val="Sidnummer"/>
        <w:noProof/>
      </w:rPr>
      <w:t>1</w:t>
    </w:r>
    <w:r w:rsidR="00917154">
      <w:rPr>
        <w:rStyle w:val="Sidnummer"/>
      </w:rPr>
      <w:fldChar w:fldCharType="end"/>
    </w:r>
    <w:r>
      <w:rPr>
        <w:rStyle w:val="Sidnummer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98DF" w14:textId="79CAC9D9" w:rsidR="00D66AEB" w:rsidRPr="00AF1CE9" w:rsidRDefault="00D66AEB" w:rsidP="00AF1CE9">
    <w:pPr>
      <w:pStyle w:val="Headertitlepage"/>
      <w:spacing w:after="0"/>
      <w:rPr>
        <w:rFonts w:ascii="Garamond" w:hAnsi="Garamond"/>
        <w:b/>
        <w:sz w:val="24"/>
        <w:u w:val="single"/>
      </w:rPr>
    </w:pPr>
    <w:bookmarkStart w:id="0" w:name="logotype"/>
  </w:p>
  <w:p w14:paraId="43C073EF" w14:textId="77777777" w:rsidR="00D66AEB" w:rsidRPr="00895E93" w:rsidRDefault="00D66AEB" w:rsidP="00FC0295">
    <w:pPr>
      <w:pStyle w:val="Headertitlepage"/>
      <w:spacing w:before="120" w:after="0"/>
      <w:jc w:val="center"/>
      <w:rPr>
        <w:rFonts w:ascii="Garamond" w:hAnsi="Garamond"/>
        <w:sz w:val="24"/>
      </w:rPr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28686C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9C0C5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04EA08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DEA61C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EEB2D4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D872C0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22342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015F2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64DDA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D0951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71AB2"/>
    <w:multiLevelType w:val="hybridMultilevel"/>
    <w:tmpl w:val="41803C5A"/>
    <w:lvl w:ilvl="0" w:tplc="A6F2FFB4">
      <w:start w:val="1"/>
      <w:numFmt w:val="decimal"/>
      <w:lvlText w:val="%1."/>
      <w:lvlJc w:val="left"/>
      <w:pPr>
        <w:tabs>
          <w:tab w:val="num" w:pos="1009"/>
        </w:tabs>
        <w:ind w:left="1009" w:hanging="589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6E09B0"/>
    <w:multiLevelType w:val="multilevel"/>
    <w:tmpl w:val="0DF4B112"/>
    <w:lvl w:ilvl="0">
      <w:start w:val="1"/>
      <w:numFmt w:val="lowerLetter"/>
      <w:lvlText w:val="(%1)"/>
      <w:lvlJc w:val="left"/>
      <w:pPr>
        <w:tabs>
          <w:tab w:val="num" w:pos="1009"/>
        </w:tabs>
        <w:ind w:left="578" w:hanging="14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57"/>
        </w:tabs>
        <w:ind w:left="1588" w:hanging="57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BFD245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DDF601B"/>
    <w:multiLevelType w:val="multilevel"/>
    <w:tmpl w:val="30F44D4A"/>
    <w:lvl w:ilvl="0">
      <w:start w:val="1"/>
      <w:numFmt w:val="decimal"/>
      <w:lvlText w:val="%1)"/>
      <w:lvlJc w:val="left"/>
      <w:pPr>
        <w:tabs>
          <w:tab w:val="num" w:pos="0"/>
        </w:tabs>
        <w:ind w:left="578" w:hanging="14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588"/>
        </w:tabs>
        <w:ind w:left="1588" w:hanging="57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hint="default"/>
      </w:rPr>
    </w:lvl>
  </w:abstractNum>
  <w:abstractNum w:abstractNumId="14" w15:restartNumberingAfterBreak="0">
    <w:nsid w:val="0F026E7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0694C1F"/>
    <w:multiLevelType w:val="multilevel"/>
    <w:tmpl w:val="0838C498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2B01326"/>
    <w:multiLevelType w:val="multilevel"/>
    <w:tmpl w:val="4EAEC9C8"/>
    <w:lvl w:ilvl="0">
      <w:start w:val="1"/>
      <w:numFmt w:val="lowerLetter"/>
      <w:lvlRestart w:val="0"/>
      <w:pStyle w:val="Listlevel1aAlt5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pStyle w:val="Listlevel2i"/>
      <w:lvlText w:val="(%2)"/>
      <w:lvlJc w:val="left"/>
      <w:pPr>
        <w:tabs>
          <w:tab w:val="num" w:pos="1587"/>
        </w:tabs>
        <w:ind w:left="1587" w:hanging="578"/>
      </w:pPr>
      <w:rPr>
        <w:rFonts w:hint="default"/>
      </w:rPr>
    </w:lvl>
    <w:lvl w:ilvl="2">
      <w:start w:val="1"/>
      <w:numFmt w:val="upperLetter"/>
      <w:pStyle w:val="Listlevel3A"/>
      <w:lvlText w:val="(%3)"/>
      <w:lvlJc w:val="left"/>
      <w:pPr>
        <w:tabs>
          <w:tab w:val="num" w:pos="2166"/>
        </w:tabs>
        <w:ind w:left="2166" w:hanging="579"/>
      </w:pPr>
      <w:rPr>
        <w:rFonts w:ascii="Lista (A)" w:hAnsi="Lista (A)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7" w15:restartNumberingAfterBreak="0">
    <w:nsid w:val="1421733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B8316B6"/>
    <w:multiLevelType w:val="hybridMultilevel"/>
    <w:tmpl w:val="D20820A6"/>
    <w:lvl w:ilvl="0" w:tplc="AB486FEA">
      <w:start w:val="1"/>
      <w:numFmt w:val="bullet"/>
      <w:pStyle w:val="ListAlt7"/>
      <w:lvlText w:val=""/>
      <w:lvlJc w:val="left"/>
      <w:pPr>
        <w:tabs>
          <w:tab w:val="num" w:pos="1009"/>
        </w:tabs>
        <w:ind w:left="1009" w:hanging="578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04D7D"/>
    <w:multiLevelType w:val="multilevel"/>
    <w:tmpl w:val="226CFE8A"/>
    <w:lvl w:ilvl="0">
      <w:start w:val="1"/>
      <w:numFmt w:val="lowerLetter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599"/>
        </w:tabs>
        <w:ind w:left="1599" w:hanging="59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70"/>
        </w:tabs>
        <w:ind w:left="15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90"/>
        </w:tabs>
        <w:ind w:left="22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50"/>
        </w:tabs>
        <w:ind w:left="26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10"/>
        </w:tabs>
        <w:ind w:left="3010" w:hanging="360"/>
      </w:pPr>
      <w:rPr>
        <w:rFonts w:hint="default"/>
      </w:rPr>
    </w:lvl>
  </w:abstractNum>
  <w:abstractNum w:abstractNumId="20" w15:restartNumberingAfterBreak="0">
    <w:nsid w:val="24B15A7C"/>
    <w:multiLevelType w:val="multilevel"/>
    <w:tmpl w:val="C896A608"/>
    <w:lvl w:ilvl="0">
      <w:start w:val="1"/>
      <w:numFmt w:val="lowerLetter"/>
      <w:lvlText w:val="(%1)"/>
      <w:lvlJc w:val="left"/>
      <w:pPr>
        <w:tabs>
          <w:tab w:val="num" w:pos="1009"/>
        </w:tabs>
        <w:ind w:left="1009" w:hanging="589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588"/>
        </w:tabs>
        <w:ind w:left="1588" w:hanging="57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6"/>
        </w:tabs>
        <w:ind w:left="200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6"/>
        </w:tabs>
        <w:ind w:left="236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6"/>
        </w:tabs>
        <w:ind w:left="27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6"/>
        </w:tabs>
        <w:ind w:left="30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6"/>
        </w:tabs>
        <w:ind w:left="34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6"/>
        </w:tabs>
        <w:ind w:left="3806" w:hanging="360"/>
      </w:pPr>
      <w:rPr>
        <w:rFonts w:hint="default"/>
      </w:rPr>
    </w:lvl>
  </w:abstractNum>
  <w:abstractNum w:abstractNumId="21" w15:restartNumberingAfterBreak="0">
    <w:nsid w:val="2C991FB9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F4E72E6"/>
    <w:multiLevelType w:val="hybridMultilevel"/>
    <w:tmpl w:val="304E7BC6"/>
    <w:lvl w:ilvl="0" w:tplc="CC9E5C10">
      <w:start w:val="1"/>
      <w:numFmt w:val="upperLetter"/>
      <w:lvlText w:val="%1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 w:tplc="C2106406">
      <w:start w:val="1"/>
      <w:numFmt w:val="decimal"/>
      <w:lvlRestart w:val="0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872E6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E536CA"/>
    <w:multiLevelType w:val="multilevel"/>
    <w:tmpl w:val="304E7BC6"/>
    <w:lvl w:ilvl="0">
      <w:start w:val="1"/>
      <w:numFmt w:val="upperLetter"/>
      <w:lvlText w:val="%1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46473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F5A241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0583F8F"/>
    <w:multiLevelType w:val="multilevel"/>
    <w:tmpl w:val="0838C498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07B7F4C"/>
    <w:multiLevelType w:val="multilevel"/>
    <w:tmpl w:val="5A46A558"/>
    <w:lvl w:ilvl="0">
      <w:start w:val="1"/>
      <w:numFmt w:val="bullet"/>
      <w:lvlText w:val=""/>
      <w:lvlJc w:val="left"/>
      <w:pPr>
        <w:tabs>
          <w:tab w:val="num" w:pos="1009"/>
        </w:tabs>
        <w:ind w:left="1009" w:hanging="58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C14D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0F256C9"/>
    <w:multiLevelType w:val="multilevel"/>
    <w:tmpl w:val="226CFE8A"/>
    <w:lvl w:ilvl="0">
      <w:start w:val="1"/>
      <w:numFmt w:val="lowerLetter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599"/>
        </w:tabs>
        <w:ind w:left="1599" w:hanging="59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70"/>
        </w:tabs>
        <w:ind w:left="15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90"/>
        </w:tabs>
        <w:ind w:left="22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50"/>
        </w:tabs>
        <w:ind w:left="26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10"/>
        </w:tabs>
        <w:ind w:left="3010" w:hanging="360"/>
      </w:pPr>
      <w:rPr>
        <w:rFonts w:hint="default"/>
      </w:rPr>
    </w:lvl>
  </w:abstractNum>
  <w:abstractNum w:abstractNumId="31" w15:restartNumberingAfterBreak="0">
    <w:nsid w:val="489E0669"/>
    <w:multiLevelType w:val="multilevel"/>
    <w:tmpl w:val="148206E2"/>
    <w:lvl w:ilvl="0">
      <w:start w:val="1"/>
      <w:numFmt w:val="decimal"/>
      <w:pStyle w:val="List1Alt6"/>
      <w:lvlText w:val="%1.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57"/>
        </w:tabs>
        <w:ind w:left="1157" w:hanging="57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9B90AD8"/>
    <w:multiLevelType w:val="multilevel"/>
    <w:tmpl w:val="07A471CC"/>
    <w:lvl w:ilvl="0">
      <w:start w:val="1"/>
      <w:numFmt w:val="decimal"/>
      <w:lvlRestart w:val="0"/>
      <w:pStyle w:val="Rubrik1"/>
      <w:lvlText w:val="%1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0"/>
        </w:tabs>
        <w:ind w:left="1009" w:hanging="1009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09" w:hanging="1009"/>
      </w:pPr>
      <w:rPr>
        <w:rFonts w:hint="default"/>
      </w:rPr>
    </w:lvl>
  </w:abstractNum>
  <w:abstractNum w:abstractNumId="33" w15:restartNumberingAfterBreak="0">
    <w:nsid w:val="4C191F53"/>
    <w:multiLevelType w:val="multilevel"/>
    <w:tmpl w:val="AFD4C62C"/>
    <w:lvl w:ilvl="0">
      <w:start w:val="1"/>
      <w:numFmt w:val="lowerLetter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588"/>
        </w:tabs>
        <w:ind w:left="1588" w:hanging="57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486721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B441354"/>
    <w:multiLevelType w:val="multilevel"/>
    <w:tmpl w:val="8D08DBB6"/>
    <w:lvl w:ilvl="0">
      <w:start w:val="1"/>
      <w:numFmt w:val="lowerLetter"/>
      <w:lvlText w:val="(%1)"/>
      <w:lvlJc w:val="left"/>
      <w:pPr>
        <w:tabs>
          <w:tab w:val="num" w:pos="0"/>
        </w:tabs>
        <w:ind w:left="1009" w:hanging="578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588"/>
        </w:tabs>
        <w:ind w:left="1588" w:hanging="57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hint="default"/>
      </w:rPr>
    </w:lvl>
  </w:abstractNum>
  <w:abstractNum w:abstractNumId="36" w15:restartNumberingAfterBreak="0">
    <w:nsid w:val="61AE0E9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239623F"/>
    <w:multiLevelType w:val="hybridMultilevel"/>
    <w:tmpl w:val="63BC9312"/>
    <w:lvl w:ilvl="0" w:tplc="DD00D6AE">
      <w:start w:val="1"/>
      <w:numFmt w:val="decimal"/>
      <w:lvlRestart w:val="0"/>
      <w:pStyle w:val="Figurfrteckning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93003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1941AF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7216C62"/>
    <w:multiLevelType w:val="multilevel"/>
    <w:tmpl w:val="226CFE8A"/>
    <w:lvl w:ilvl="0">
      <w:start w:val="1"/>
      <w:numFmt w:val="lowerLetter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599"/>
        </w:tabs>
        <w:ind w:left="1599" w:hanging="59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70"/>
        </w:tabs>
        <w:ind w:left="15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90"/>
        </w:tabs>
        <w:ind w:left="22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50"/>
        </w:tabs>
        <w:ind w:left="26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10"/>
        </w:tabs>
        <w:ind w:left="3010" w:hanging="360"/>
      </w:pPr>
      <w:rPr>
        <w:rFonts w:hint="default"/>
      </w:rPr>
    </w:lvl>
  </w:abstractNum>
  <w:abstractNum w:abstractNumId="41" w15:restartNumberingAfterBreak="0">
    <w:nsid w:val="7A6F4DA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20744626">
    <w:abstractNumId w:val="32"/>
  </w:num>
  <w:num w:numId="2" w16cid:durableId="1110274849">
    <w:abstractNumId w:val="22"/>
  </w:num>
  <w:num w:numId="3" w16cid:durableId="1398014951">
    <w:abstractNumId w:val="20"/>
  </w:num>
  <w:num w:numId="4" w16cid:durableId="884677933">
    <w:abstractNumId w:val="10"/>
  </w:num>
  <w:num w:numId="5" w16cid:durableId="1872107766">
    <w:abstractNumId w:val="18"/>
  </w:num>
  <w:num w:numId="6" w16cid:durableId="1829635202">
    <w:abstractNumId w:val="37"/>
  </w:num>
  <w:num w:numId="7" w16cid:durableId="1554924275">
    <w:abstractNumId w:val="19"/>
  </w:num>
  <w:num w:numId="8" w16cid:durableId="1733845475">
    <w:abstractNumId w:val="15"/>
  </w:num>
  <w:num w:numId="9" w16cid:durableId="542711290">
    <w:abstractNumId w:val="27"/>
  </w:num>
  <w:num w:numId="10" w16cid:durableId="1865705983">
    <w:abstractNumId w:val="34"/>
  </w:num>
  <w:num w:numId="11" w16cid:durableId="1269778291">
    <w:abstractNumId w:val="30"/>
  </w:num>
  <w:num w:numId="12" w16cid:durableId="882837320">
    <w:abstractNumId w:val="40"/>
  </w:num>
  <w:num w:numId="13" w16cid:durableId="22630359">
    <w:abstractNumId w:val="12"/>
  </w:num>
  <w:num w:numId="14" w16cid:durableId="1053236192">
    <w:abstractNumId w:val="17"/>
  </w:num>
  <w:num w:numId="15" w16cid:durableId="354311174">
    <w:abstractNumId w:val="25"/>
  </w:num>
  <w:num w:numId="16" w16cid:durableId="175274452">
    <w:abstractNumId w:val="31"/>
  </w:num>
  <w:num w:numId="17" w16cid:durableId="160123562">
    <w:abstractNumId w:val="13"/>
  </w:num>
  <w:num w:numId="18" w16cid:durableId="1419594864">
    <w:abstractNumId w:val="35"/>
  </w:num>
  <w:num w:numId="19" w16cid:durableId="1157497122">
    <w:abstractNumId w:val="33"/>
  </w:num>
  <w:num w:numId="20" w16cid:durableId="1499922570">
    <w:abstractNumId w:val="24"/>
  </w:num>
  <w:num w:numId="21" w16cid:durableId="2048333552">
    <w:abstractNumId w:val="29"/>
  </w:num>
  <w:num w:numId="22" w16cid:durableId="1901863176">
    <w:abstractNumId w:val="38"/>
  </w:num>
  <w:num w:numId="23" w16cid:durableId="230194573">
    <w:abstractNumId w:val="8"/>
  </w:num>
  <w:num w:numId="24" w16cid:durableId="1109664867">
    <w:abstractNumId w:val="3"/>
  </w:num>
  <w:num w:numId="25" w16cid:durableId="189924254">
    <w:abstractNumId w:val="2"/>
  </w:num>
  <w:num w:numId="26" w16cid:durableId="1955821739">
    <w:abstractNumId w:val="1"/>
  </w:num>
  <w:num w:numId="27" w16cid:durableId="585574991">
    <w:abstractNumId w:val="0"/>
  </w:num>
  <w:num w:numId="28" w16cid:durableId="2099405706">
    <w:abstractNumId w:val="9"/>
  </w:num>
  <w:num w:numId="29" w16cid:durableId="1694259906">
    <w:abstractNumId w:val="7"/>
  </w:num>
  <w:num w:numId="30" w16cid:durableId="1758288302">
    <w:abstractNumId w:val="6"/>
  </w:num>
  <w:num w:numId="31" w16cid:durableId="1422794065">
    <w:abstractNumId w:val="5"/>
  </w:num>
  <w:num w:numId="32" w16cid:durableId="40323735">
    <w:abstractNumId w:val="4"/>
  </w:num>
  <w:num w:numId="33" w16cid:durableId="1418137977">
    <w:abstractNumId w:val="41"/>
  </w:num>
  <w:num w:numId="34" w16cid:durableId="2115858599">
    <w:abstractNumId w:val="23"/>
  </w:num>
  <w:num w:numId="35" w16cid:durableId="2065594334">
    <w:abstractNumId w:val="39"/>
  </w:num>
  <w:num w:numId="36" w16cid:durableId="1486897106">
    <w:abstractNumId w:val="36"/>
  </w:num>
  <w:num w:numId="37" w16cid:durableId="1181161485">
    <w:abstractNumId w:val="33"/>
  </w:num>
  <w:num w:numId="38" w16cid:durableId="861631554">
    <w:abstractNumId w:val="31"/>
  </w:num>
  <w:num w:numId="39" w16cid:durableId="992491274">
    <w:abstractNumId w:val="18"/>
  </w:num>
  <w:num w:numId="40" w16cid:durableId="213934233">
    <w:abstractNumId w:val="14"/>
  </w:num>
  <w:num w:numId="41" w16cid:durableId="1543327061">
    <w:abstractNumId w:val="11"/>
  </w:num>
  <w:num w:numId="42" w16cid:durableId="1532064773">
    <w:abstractNumId w:val="28"/>
  </w:num>
  <w:num w:numId="43" w16cid:durableId="69081971">
    <w:abstractNumId w:val="26"/>
  </w:num>
  <w:num w:numId="44" w16cid:durableId="1330906723">
    <w:abstractNumId w:val="21"/>
  </w:num>
  <w:num w:numId="45" w16cid:durableId="161928987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E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1" w:alternateStyleNames="1"/>
  <w:stylePaneSortMethod w:val="000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" w:val="5 oktober 2010"/>
    <w:docVar w:name="Datedate" w:val="2010-10-05"/>
    <w:docVar w:name="datum" w:val=" "/>
    <w:docVar w:name="delivery" w:val="1000"/>
    <w:docVar w:name="DraftDateDate" w:val="2010-10-05"/>
    <w:docVar w:name="FileName" w:val="H:\LCT\Formatering påbörjad Elisabeth\Elisabets pågående rör ej\Letter SV.dotm"/>
    <w:docVar w:name="first" w:val="False"/>
    <w:docVar w:name="MSAlanguage" w:val="SV"/>
    <w:docVar w:name="ort" w:val="Stockholm"/>
    <w:docVar w:name="Signname" w:val="Ingrid Rowell Holm"/>
    <w:docVar w:name="specialDraft" w:val="UTKAST"/>
    <w:docVar w:name="specialDraftdate" w:val="5 oktober 2010"/>
    <w:docVar w:name="totpages" w:val="3"/>
  </w:docVars>
  <w:rsids>
    <w:rsidRoot w:val="00BD4F5E"/>
    <w:rsid w:val="00000996"/>
    <w:rsid w:val="00000D0D"/>
    <w:rsid w:val="000032FC"/>
    <w:rsid w:val="000058BE"/>
    <w:rsid w:val="00005925"/>
    <w:rsid w:val="00007A68"/>
    <w:rsid w:val="0001198F"/>
    <w:rsid w:val="00012669"/>
    <w:rsid w:val="00012756"/>
    <w:rsid w:val="00017923"/>
    <w:rsid w:val="000235FC"/>
    <w:rsid w:val="00025F5D"/>
    <w:rsid w:val="000261EE"/>
    <w:rsid w:val="00027F41"/>
    <w:rsid w:val="00031A08"/>
    <w:rsid w:val="000373DA"/>
    <w:rsid w:val="0003763C"/>
    <w:rsid w:val="00040C86"/>
    <w:rsid w:val="00043144"/>
    <w:rsid w:val="00051933"/>
    <w:rsid w:val="00053B40"/>
    <w:rsid w:val="0006225E"/>
    <w:rsid w:val="00064300"/>
    <w:rsid w:val="00064D61"/>
    <w:rsid w:val="00074334"/>
    <w:rsid w:val="00083EB1"/>
    <w:rsid w:val="0008434D"/>
    <w:rsid w:val="000849D4"/>
    <w:rsid w:val="00086272"/>
    <w:rsid w:val="00093E69"/>
    <w:rsid w:val="00093FAD"/>
    <w:rsid w:val="000940B5"/>
    <w:rsid w:val="00094ED6"/>
    <w:rsid w:val="0009601D"/>
    <w:rsid w:val="00096328"/>
    <w:rsid w:val="000969BA"/>
    <w:rsid w:val="00096C4D"/>
    <w:rsid w:val="00096DA0"/>
    <w:rsid w:val="00097429"/>
    <w:rsid w:val="000A03FC"/>
    <w:rsid w:val="000A6B86"/>
    <w:rsid w:val="000B1AF4"/>
    <w:rsid w:val="000B22C5"/>
    <w:rsid w:val="000B38EF"/>
    <w:rsid w:val="000B7413"/>
    <w:rsid w:val="000C57D2"/>
    <w:rsid w:val="000C5FF6"/>
    <w:rsid w:val="000D2AB8"/>
    <w:rsid w:val="000E33CD"/>
    <w:rsid w:val="000E5F92"/>
    <w:rsid w:val="000E6C7C"/>
    <w:rsid w:val="000F2BC3"/>
    <w:rsid w:val="000F2C3C"/>
    <w:rsid w:val="000F6254"/>
    <w:rsid w:val="00100236"/>
    <w:rsid w:val="00102D03"/>
    <w:rsid w:val="00105CF1"/>
    <w:rsid w:val="00107016"/>
    <w:rsid w:val="00107558"/>
    <w:rsid w:val="00107EC8"/>
    <w:rsid w:val="001107A9"/>
    <w:rsid w:val="001122F7"/>
    <w:rsid w:val="001128F0"/>
    <w:rsid w:val="001201EB"/>
    <w:rsid w:val="0012032F"/>
    <w:rsid w:val="00125F80"/>
    <w:rsid w:val="001307BA"/>
    <w:rsid w:val="00130A90"/>
    <w:rsid w:val="0013476B"/>
    <w:rsid w:val="00134B29"/>
    <w:rsid w:val="00137E10"/>
    <w:rsid w:val="0014179F"/>
    <w:rsid w:val="00147126"/>
    <w:rsid w:val="00160AB6"/>
    <w:rsid w:val="001614AF"/>
    <w:rsid w:val="00162428"/>
    <w:rsid w:val="00163AA0"/>
    <w:rsid w:val="00164AD3"/>
    <w:rsid w:val="00164D0D"/>
    <w:rsid w:val="00166FE8"/>
    <w:rsid w:val="00176D90"/>
    <w:rsid w:val="00177670"/>
    <w:rsid w:val="00177E71"/>
    <w:rsid w:val="00180500"/>
    <w:rsid w:val="0018703B"/>
    <w:rsid w:val="001909FA"/>
    <w:rsid w:val="00190DCD"/>
    <w:rsid w:val="00192F7A"/>
    <w:rsid w:val="00197F8F"/>
    <w:rsid w:val="001A01C0"/>
    <w:rsid w:val="001A063C"/>
    <w:rsid w:val="001A0BE6"/>
    <w:rsid w:val="001A2A95"/>
    <w:rsid w:val="001A3C1C"/>
    <w:rsid w:val="001A6D10"/>
    <w:rsid w:val="001B00B3"/>
    <w:rsid w:val="001B047E"/>
    <w:rsid w:val="001B207D"/>
    <w:rsid w:val="001C08F7"/>
    <w:rsid w:val="001C23DA"/>
    <w:rsid w:val="001C632F"/>
    <w:rsid w:val="001C6902"/>
    <w:rsid w:val="001C731A"/>
    <w:rsid w:val="001C7622"/>
    <w:rsid w:val="001D2267"/>
    <w:rsid w:val="001D3DA0"/>
    <w:rsid w:val="001D78BE"/>
    <w:rsid w:val="001E05B2"/>
    <w:rsid w:val="001E078A"/>
    <w:rsid w:val="001E0AF8"/>
    <w:rsid w:val="001E1BFD"/>
    <w:rsid w:val="001E3815"/>
    <w:rsid w:val="001E58C7"/>
    <w:rsid w:val="001E70BA"/>
    <w:rsid w:val="001F1808"/>
    <w:rsid w:val="001F27CC"/>
    <w:rsid w:val="001F2FC5"/>
    <w:rsid w:val="001F6D6B"/>
    <w:rsid w:val="001F6D76"/>
    <w:rsid w:val="002043F3"/>
    <w:rsid w:val="0020654A"/>
    <w:rsid w:val="00207EE4"/>
    <w:rsid w:val="00210324"/>
    <w:rsid w:val="00211823"/>
    <w:rsid w:val="00213552"/>
    <w:rsid w:val="0021369C"/>
    <w:rsid w:val="00213B88"/>
    <w:rsid w:val="00217881"/>
    <w:rsid w:val="002233DF"/>
    <w:rsid w:val="00232C8E"/>
    <w:rsid w:val="0023688F"/>
    <w:rsid w:val="002375FD"/>
    <w:rsid w:val="00242DE4"/>
    <w:rsid w:val="0024683E"/>
    <w:rsid w:val="00251EAF"/>
    <w:rsid w:val="00252B72"/>
    <w:rsid w:val="00254353"/>
    <w:rsid w:val="00255E6B"/>
    <w:rsid w:val="002570FF"/>
    <w:rsid w:val="0025796B"/>
    <w:rsid w:val="0026656B"/>
    <w:rsid w:val="0027132A"/>
    <w:rsid w:val="002714DD"/>
    <w:rsid w:val="002716FD"/>
    <w:rsid w:val="00274484"/>
    <w:rsid w:val="00277EE5"/>
    <w:rsid w:val="002817E8"/>
    <w:rsid w:val="00290679"/>
    <w:rsid w:val="002A10E1"/>
    <w:rsid w:val="002A1248"/>
    <w:rsid w:val="002A303D"/>
    <w:rsid w:val="002A4F15"/>
    <w:rsid w:val="002A5BB7"/>
    <w:rsid w:val="002B0B23"/>
    <w:rsid w:val="002B12BE"/>
    <w:rsid w:val="002B15E0"/>
    <w:rsid w:val="002B2A31"/>
    <w:rsid w:val="002B3C10"/>
    <w:rsid w:val="002B4FB2"/>
    <w:rsid w:val="002B5F73"/>
    <w:rsid w:val="002B7F0F"/>
    <w:rsid w:val="002C1B04"/>
    <w:rsid w:val="002C4881"/>
    <w:rsid w:val="002C5381"/>
    <w:rsid w:val="002D214E"/>
    <w:rsid w:val="002D29F3"/>
    <w:rsid w:val="002D5DB9"/>
    <w:rsid w:val="002E0270"/>
    <w:rsid w:val="002E0960"/>
    <w:rsid w:val="002E6950"/>
    <w:rsid w:val="002F0B6F"/>
    <w:rsid w:val="002F1BDF"/>
    <w:rsid w:val="002F2284"/>
    <w:rsid w:val="002F4B8B"/>
    <w:rsid w:val="002F5328"/>
    <w:rsid w:val="003043A0"/>
    <w:rsid w:val="00304D8B"/>
    <w:rsid w:val="003108FA"/>
    <w:rsid w:val="003117A2"/>
    <w:rsid w:val="00312170"/>
    <w:rsid w:val="00313E35"/>
    <w:rsid w:val="00325514"/>
    <w:rsid w:val="00326431"/>
    <w:rsid w:val="00336317"/>
    <w:rsid w:val="00340D5E"/>
    <w:rsid w:val="00342D22"/>
    <w:rsid w:val="00346E44"/>
    <w:rsid w:val="00352F1F"/>
    <w:rsid w:val="0035352C"/>
    <w:rsid w:val="00355434"/>
    <w:rsid w:val="003570C4"/>
    <w:rsid w:val="0035716F"/>
    <w:rsid w:val="00357BE5"/>
    <w:rsid w:val="00360622"/>
    <w:rsid w:val="00375D75"/>
    <w:rsid w:val="00375D9A"/>
    <w:rsid w:val="0037741A"/>
    <w:rsid w:val="003775DE"/>
    <w:rsid w:val="003817F2"/>
    <w:rsid w:val="00383C6C"/>
    <w:rsid w:val="00387EB9"/>
    <w:rsid w:val="0039237A"/>
    <w:rsid w:val="003930EB"/>
    <w:rsid w:val="00395E4B"/>
    <w:rsid w:val="003A08AB"/>
    <w:rsid w:val="003B0EF5"/>
    <w:rsid w:val="003B4B06"/>
    <w:rsid w:val="003B71B3"/>
    <w:rsid w:val="003C2972"/>
    <w:rsid w:val="003C50A0"/>
    <w:rsid w:val="003C52F5"/>
    <w:rsid w:val="003C6459"/>
    <w:rsid w:val="003D163F"/>
    <w:rsid w:val="003D40FC"/>
    <w:rsid w:val="003D45FB"/>
    <w:rsid w:val="003D56C3"/>
    <w:rsid w:val="003D58A0"/>
    <w:rsid w:val="003E33D8"/>
    <w:rsid w:val="003E3E63"/>
    <w:rsid w:val="003E6202"/>
    <w:rsid w:val="003F4749"/>
    <w:rsid w:val="003F485F"/>
    <w:rsid w:val="003F5C79"/>
    <w:rsid w:val="003F72B6"/>
    <w:rsid w:val="0040215D"/>
    <w:rsid w:val="00406402"/>
    <w:rsid w:val="00407234"/>
    <w:rsid w:val="00407850"/>
    <w:rsid w:val="00411B75"/>
    <w:rsid w:val="004149B7"/>
    <w:rsid w:val="0041587C"/>
    <w:rsid w:val="00415C70"/>
    <w:rsid w:val="00420D0A"/>
    <w:rsid w:val="00422B1A"/>
    <w:rsid w:val="00422B5F"/>
    <w:rsid w:val="00424D63"/>
    <w:rsid w:val="00425580"/>
    <w:rsid w:val="00426CBB"/>
    <w:rsid w:val="00432F47"/>
    <w:rsid w:val="004352C1"/>
    <w:rsid w:val="00435518"/>
    <w:rsid w:val="0043553B"/>
    <w:rsid w:val="00435AB0"/>
    <w:rsid w:val="004375A9"/>
    <w:rsid w:val="00441723"/>
    <w:rsid w:val="00442AB5"/>
    <w:rsid w:val="0044348D"/>
    <w:rsid w:val="00445959"/>
    <w:rsid w:val="00446EF3"/>
    <w:rsid w:val="00450F69"/>
    <w:rsid w:val="00451294"/>
    <w:rsid w:val="004521E5"/>
    <w:rsid w:val="00457D22"/>
    <w:rsid w:val="00461783"/>
    <w:rsid w:val="004650D6"/>
    <w:rsid w:val="00465E3F"/>
    <w:rsid w:val="00473864"/>
    <w:rsid w:val="00474B54"/>
    <w:rsid w:val="004762BC"/>
    <w:rsid w:val="00483627"/>
    <w:rsid w:val="00483ACF"/>
    <w:rsid w:val="00483D7D"/>
    <w:rsid w:val="00484225"/>
    <w:rsid w:val="00484261"/>
    <w:rsid w:val="004863B8"/>
    <w:rsid w:val="004979E8"/>
    <w:rsid w:val="004A114D"/>
    <w:rsid w:val="004A3305"/>
    <w:rsid w:val="004A6E1F"/>
    <w:rsid w:val="004B08D9"/>
    <w:rsid w:val="004B4A44"/>
    <w:rsid w:val="004B508B"/>
    <w:rsid w:val="004C5311"/>
    <w:rsid w:val="004C7E52"/>
    <w:rsid w:val="004D02CE"/>
    <w:rsid w:val="004D2D77"/>
    <w:rsid w:val="004D30A3"/>
    <w:rsid w:val="004D425C"/>
    <w:rsid w:val="004E05FC"/>
    <w:rsid w:val="004E4E29"/>
    <w:rsid w:val="004E6260"/>
    <w:rsid w:val="004F1638"/>
    <w:rsid w:val="004F30C9"/>
    <w:rsid w:val="004F510C"/>
    <w:rsid w:val="004F7A4F"/>
    <w:rsid w:val="00504C2C"/>
    <w:rsid w:val="0050746B"/>
    <w:rsid w:val="005113C7"/>
    <w:rsid w:val="00513326"/>
    <w:rsid w:val="005171C7"/>
    <w:rsid w:val="0052499B"/>
    <w:rsid w:val="00524FA5"/>
    <w:rsid w:val="00531A72"/>
    <w:rsid w:val="00535447"/>
    <w:rsid w:val="0054085D"/>
    <w:rsid w:val="005432E2"/>
    <w:rsid w:val="005461E1"/>
    <w:rsid w:val="005549E7"/>
    <w:rsid w:val="00556CF0"/>
    <w:rsid w:val="00563111"/>
    <w:rsid w:val="00570A1A"/>
    <w:rsid w:val="005715F5"/>
    <w:rsid w:val="00572ED8"/>
    <w:rsid w:val="00574360"/>
    <w:rsid w:val="005922B3"/>
    <w:rsid w:val="0059289F"/>
    <w:rsid w:val="00597B64"/>
    <w:rsid w:val="005A06EE"/>
    <w:rsid w:val="005A1E56"/>
    <w:rsid w:val="005A1EF3"/>
    <w:rsid w:val="005A706B"/>
    <w:rsid w:val="005C2A0E"/>
    <w:rsid w:val="005C3051"/>
    <w:rsid w:val="005C39CA"/>
    <w:rsid w:val="005C5761"/>
    <w:rsid w:val="005C6B11"/>
    <w:rsid w:val="005C6EAB"/>
    <w:rsid w:val="005C72F2"/>
    <w:rsid w:val="005C7E60"/>
    <w:rsid w:val="005C7EED"/>
    <w:rsid w:val="005D27EC"/>
    <w:rsid w:val="005D35B3"/>
    <w:rsid w:val="005D5695"/>
    <w:rsid w:val="005E0914"/>
    <w:rsid w:val="005E249E"/>
    <w:rsid w:val="005E5826"/>
    <w:rsid w:val="005E6F47"/>
    <w:rsid w:val="005E78FF"/>
    <w:rsid w:val="005F0772"/>
    <w:rsid w:val="00600B68"/>
    <w:rsid w:val="006053B6"/>
    <w:rsid w:val="00605553"/>
    <w:rsid w:val="00606063"/>
    <w:rsid w:val="006067BF"/>
    <w:rsid w:val="00606C6A"/>
    <w:rsid w:val="00610090"/>
    <w:rsid w:val="006112C1"/>
    <w:rsid w:val="00614656"/>
    <w:rsid w:val="006168EB"/>
    <w:rsid w:val="0061753C"/>
    <w:rsid w:val="006215DA"/>
    <w:rsid w:val="00621BE1"/>
    <w:rsid w:val="00621E99"/>
    <w:rsid w:val="00622FC2"/>
    <w:rsid w:val="00624161"/>
    <w:rsid w:val="00626887"/>
    <w:rsid w:val="00635080"/>
    <w:rsid w:val="0064248F"/>
    <w:rsid w:val="006465F5"/>
    <w:rsid w:val="0064755A"/>
    <w:rsid w:val="006477F5"/>
    <w:rsid w:val="00647F5A"/>
    <w:rsid w:val="00660D27"/>
    <w:rsid w:val="00665373"/>
    <w:rsid w:val="00666E63"/>
    <w:rsid w:val="00667931"/>
    <w:rsid w:val="00673273"/>
    <w:rsid w:val="006752B3"/>
    <w:rsid w:val="00680BA2"/>
    <w:rsid w:val="00683192"/>
    <w:rsid w:val="0068482F"/>
    <w:rsid w:val="006916CD"/>
    <w:rsid w:val="006A3613"/>
    <w:rsid w:val="006B0478"/>
    <w:rsid w:val="006B2910"/>
    <w:rsid w:val="006C32FF"/>
    <w:rsid w:val="006C52C4"/>
    <w:rsid w:val="006C5EC0"/>
    <w:rsid w:val="006C639F"/>
    <w:rsid w:val="006C75C4"/>
    <w:rsid w:val="006D4224"/>
    <w:rsid w:val="006D5A82"/>
    <w:rsid w:val="006D707F"/>
    <w:rsid w:val="006D73E3"/>
    <w:rsid w:val="006E14F6"/>
    <w:rsid w:val="006E61D6"/>
    <w:rsid w:val="006F4DA3"/>
    <w:rsid w:val="007132D8"/>
    <w:rsid w:val="00715617"/>
    <w:rsid w:val="00717B96"/>
    <w:rsid w:val="00721D98"/>
    <w:rsid w:val="00726068"/>
    <w:rsid w:val="00727F4B"/>
    <w:rsid w:val="00730B2D"/>
    <w:rsid w:val="00737BF2"/>
    <w:rsid w:val="00743165"/>
    <w:rsid w:val="00744B8E"/>
    <w:rsid w:val="0075119E"/>
    <w:rsid w:val="00752BE1"/>
    <w:rsid w:val="007562D5"/>
    <w:rsid w:val="007615D8"/>
    <w:rsid w:val="0076573A"/>
    <w:rsid w:val="00770B3E"/>
    <w:rsid w:val="00771B8B"/>
    <w:rsid w:val="007760A8"/>
    <w:rsid w:val="0078004A"/>
    <w:rsid w:val="0078151F"/>
    <w:rsid w:val="00784D19"/>
    <w:rsid w:val="00787296"/>
    <w:rsid w:val="00787F70"/>
    <w:rsid w:val="0079435C"/>
    <w:rsid w:val="0079507D"/>
    <w:rsid w:val="007B0958"/>
    <w:rsid w:val="007B0EED"/>
    <w:rsid w:val="007B2250"/>
    <w:rsid w:val="007B75AB"/>
    <w:rsid w:val="007C258C"/>
    <w:rsid w:val="007C2F68"/>
    <w:rsid w:val="007C7E88"/>
    <w:rsid w:val="007D1CAB"/>
    <w:rsid w:val="007D34C5"/>
    <w:rsid w:val="007E5E76"/>
    <w:rsid w:val="007F01EB"/>
    <w:rsid w:val="007F0D36"/>
    <w:rsid w:val="007F2416"/>
    <w:rsid w:val="007F5247"/>
    <w:rsid w:val="007F6151"/>
    <w:rsid w:val="0080190B"/>
    <w:rsid w:val="00802C7B"/>
    <w:rsid w:val="00812003"/>
    <w:rsid w:val="00812B14"/>
    <w:rsid w:val="00822B34"/>
    <w:rsid w:val="00834A35"/>
    <w:rsid w:val="00836FFD"/>
    <w:rsid w:val="008448C2"/>
    <w:rsid w:val="008451E0"/>
    <w:rsid w:val="00850836"/>
    <w:rsid w:val="00851BA3"/>
    <w:rsid w:val="00853254"/>
    <w:rsid w:val="00856B6B"/>
    <w:rsid w:val="00857EE7"/>
    <w:rsid w:val="008606DD"/>
    <w:rsid w:val="00861040"/>
    <w:rsid w:val="0086119F"/>
    <w:rsid w:val="00863B87"/>
    <w:rsid w:val="00864565"/>
    <w:rsid w:val="00864FFD"/>
    <w:rsid w:val="00871086"/>
    <w:rsid w:val="00874886"/>
    <w:rsid w:val="0087610B"/>
    <w:rsid w:val="008776FD"/>
    <w:rsid w:val="00881C85"/>
    <w:rsid w:val="00887C7D"/>
    <w:rsid w:val="00890316"/>
    <w:rsid w:val="0089243D"/>
    <w:rsid w:val="00895E93"/>
    <w:rsid w:val="00895F3B"/>
    <w:rsid w:val="00896EE4"/>
    <w:rsid w:val="008A094C"/>
    <w:rsid w:val="008A247A"/>
    <w:rsid w:val="008B1FD5"/>
    <w:rsid w:val="008B3F7C"/>
    <w:rsid w:val="008B55EC"/>
    <w:rsid w:val="008B6AA1"/>
    <w:rsid w:val="008C2770"/>
    <w:rsid w:val="008C6153"/>
    <w:rsid w:val="008C638C"/>
    <w:rsid w:val="008C7332"/>
    <w:rsid w:val="008D16ED"/>
    <w:rsid w:val="008D2D96"/>
    <w:rsid w:val="008D3159"/>
    <w:rsid w:val="008D513C"/>
    <w:rsid w:val="008D7690"/>
    <w:rsid w:val="008E0397"/>
    <w:rsid w:val="008F0425"/>
    <w:rsid w:val="008F0F78"/>
    <w:rsid w:val="008F1BDF"/>
    <w:rsid w:val="008F28D9"/>
    <w:rsid w:val="008F33AD"/>
    <w:rsid w:val="008F7D15"/>
    <w:rsid w:val="009007FF"/>
    <w:rsid w:val="00901C9C"/>
    <w:rsid w:val="0090249D"/>
    <w:rsid w:val="00904024"/>
    <w:rsid w:val="009144BD"/>
    <w:rsid w:val="00915233"/>
    <w:rsid w:val="00917154"/>
    <w:rsid w:val="00917AD6"/>
    <w:rsid w:val="00930876"/>
    <w:rsid w:val="009378BF"/>
    <w:rsid w:val="00947202"/>
    <w:rsid w:val="0095011A"/>
    <w:rsid w:val="0095755D"/>
    <w:rsid w:val="00961914"/>
    <w:rsid w:val="00963BD2"/>
    <w:rsid w:val="00965846"/>
    <w:rsid w:val="00965F74"/>
    <w:rsid w:val="00970D26"/>
    <w:rsid w:val="00973515"/>
    <w:rsid w:val="0098029B"/>
    <w:rsid w:val="0098512A"/>
    <w:rsid w:val="009855EE"/>
    <w:rsid w:val="00992709"/>
    <w:rsid w:val="00994B31"/>
    <w:rsid w:val="009B2419"/>
    <w:rsid w:val="009B71BB"/>
    <w:rsid w:val="009B73CE"/>
    <w:rsid w:val="009C2AC1"/>
    <w:rsid w:val="009C33B4"/>
    <w:rsid w:val="009C4614"/>
    <w:rsid w:val="009C758D"/>
    <w:rsid w:val="009D4264"/>
    <w:rsid w:val="009E1989"/>
    <w:rsid w:val="009E2AC4"/>
    <w:rsid w:val="009E6ABF"/>
    <w:rsid w:val="009E7EFA"/>
    <w:rsid w:val="009F52FC"/>
    <w:rsid w:val="009F71D5"/>
    <w:rsid w:val="009F7320"/>
    <w:rsid w:val="00A019D7"/>
    <w:rsid w:val="00A0501B"/>
    <w:rsid w:val="00A05DFB"/>
    <w:rsid w:val="00A0616D"/>
    <w:rsid w:val="00A069D3"/>
    <w:rsid w:val="00A07A62"/>
    <w:rsid w:val="00A11636"/>
    <w:rsid w:val="00A11F5D"/>
    <w:rsid w:val="00A1357A"/>
    <w:rsid w:val="00A15166"/>
    <w:rsid w:val="00A20D37"/>
    <w:rsid w:val="00A213A5"/>
    <w:rsid w:val="00A2245A"/>
    <w:rsid w:val="00A261A0"/>
    <w:rsid w:val="00A30A8D"/>
    <w:rsid w:val="00A359F1"/>
    <w:rsid w:val="00A41014"/>
    <w:rsid w:val="00A43009"/>
    <w:rsid w:val="00A431E8"/>
    <w:rsid w:val="00A461B4"/>
    <w:rsid w:val="00A512C3"/>
    <w:rsid w:val="00A51C64"/>
    <w:rsid w:val="00A53126"/>
    <w:rsid w:val="00A5563F"/>
    <w:rsid w:val="00A643C7"/>
    <w:rsid w:val="00A66117"/>
    <w:rsid w:val="00A665F9"/>
    <w:rsid w:val="00A70C98"/>
    <w:rsid w:val="00A73F5D"/>
    <w:rsid w:val="00A75500"/>
    <w:rsid w:val="00A75F04"/>
    <w:rsid w:val="00A81ED6"/>
    <w:rsid w:val="00A825E2"/>
    <w:rsid w:val="00A8311D"/>
    <w:rsid w:val="00A9224C"/>
    <w:rsid w:val="00A95017"/>
    <w:rsid w:val="00A955BD"/>
    <w:rsid w:val="00A97ACE"/>
    <w:rsid w:val="00AA1E42"/>
    <w:rsid w:val="00AA3F6D"/>
    <w:rsid w:val="00AA47DA"/>
    <w:rsid w:val="00AA5FA9"/>
    <w:rsid w:val="00AA7EBE"/>
    <w:rsid w:val="00AB4528"/>
    <w:rsid w:val="00AB5266"/>
    <w:rsid w:val="00AB6D70"/>
    <w:rsid w:val="00AB6E4F"/>
    <w:rsid w:val="00AC0623"/>
    <w:rsid w:val="00AC084D"/>
    <w:rsid w:val="00AC7239"/>
    <w:rsid w:val="00AC7972"/>
    <w:rsid w:val="00AC7CEE"/>
    <w:rsid w:val="00AD0808"/>
    <w:rsid w:val="00AD5B38"/>
    <w:rsid w:val="00AD6A91"/>
    <w:rsid w:val="00AD711D"/>
    <w:rsid w:val="00AD76E4"/>
    <w:rsid w:val="00AE1086"/>
    <w:rsid w:val="00AE3FC3"/>
    <w:rsid w:val="00AE5266"/>
    <w:rsid w:val="00AF0768"/>
    <w:rsid w:val="00AF1032"/>
    <w:rsid w:val="00AF1CE9"/>
    <w:rsid w:val="00AF36E9"/>
    <w:rsid w:val="00AF3938"/>
    <w:rsid w:val="00AF54D2"/>
    <w:rsid w:val="00AF55FD"/>
    <w:rsid w:val="00AF69F1"/>
    <w:rsid w:val="00B06168"/>
    <w:rsid w:val="00B13A56"/>
    <w:rsid w:val="00B13A85"/>
    <w:rsid w:val="00B14824"/>
    <w:rsid w:val="00B17159"/>
    <w:rsid w:val="00B20749"/>
    <w:rsid w:val="00B22773"/>
    <w:rsid w:val="00B24227"/>
    <w:rsid w:val="00B24435"/>
    <w:rsid w:val="00B261CA"/>
    <w:rsid w:val="00B26301"/>
    <w:rsid w:val="00B32092"/>
    <w:rsid w:val="00B32C53"/>
    <w:rsid w:val="00B351E4"/>
    <w:rsid w:val="00B41868"/>
    <w:rsid w:val="00B443AE"/>
    <w:rsid w:val="00B44A67"/>
    <w:rsid w:val="00B452C6"/>
    <w:rsid w:val="00B4569E"/>
    <w:rsid w:val="00B647BE"/>
    <w:rsid w:val="00B67365"/>
    <w:rsid w:val="00B675A8"/>
    <w:rsid w:val="00B70C29"/>
    <w:rsid w:val="00B73666"/>
    <w:rsid w:val="00B74E4C"/>
    <w:rsid w:val="00B764A9"/>
    <w:rsid w:val="00B766CD"/>
    <w:rsid w:val="00B8068F"/>
    <w:rsid w:val="00B84799"/>
    <w:rsid w:val="00B84B06"/>
    <w:rsid w:val="00B93255"/>
    <w:rsid w:val="00B96F67"/>
    <w:rsid w:val="00BA55AD"/>
    <w:rsid w:val="00BB2011"/>
    <w:rsid w:val="00BB3C9C"/>
    <w:rsid w:val="00BB4D5B"/>
    <w:rsid w:val="00BB5085"/>
    <w:rsid w:val="00BC1D99"/>
    <w:rsid w:val="00BC53A5"/>
    <w:rsid w:val="00BC63BE"/>
    <w:rsid w:val="00BD1657"/>
    <w:rsid w:val="00BD4F5E"/>
    <w:rsid w:val="00BD5016"/>
    <w:rsid w:val="00BD608F"/>
    <w:rsid w:val="00BD7206"/>
    <w:rsid w:val="00BE3F2B"/>
    <w:rsid w:val="00BE4A53"/>
    <w:rsid w:val="00BE70E2"/>
    <w:rsid w:val="00BF0777"/>
    <w:rsid w:val="00BF0D11"/>
    <w:rsid w:val="00BF2B7E"/>
    <w:rsid w:val="00C01292"/>
    <w:rsid w:val="00C02EB7"/>
    <w:rsid w:val="00C04874"/>
    <w:rsid w:val="00C17F4B"/>
    <w:rsid w:val="00C20076"/>
    <w:rsid w:val="00C203D2"/>
    <w:rsid w:val="00C22126"/>
    <w:rsid w:val="00C26B6F"/>
    <w:rsid w:val="00C33037"/>
    <w:rsid w:val="00C35345"/>
    <w:rsid w:val="00C3718A"/>
    <w:rsid w:val="00C408F4"/>
    <w:rsid w:val="00C444BA"/>
    <w:rsid w:val="00C452F0"/>
    <w:rsid w:val="00C47058"/>
    <w:rsid w:val="00C553D6"/>
    <w:rsid w:val="00C6054E"/>
    <w:rsid w:val="00C63AF0"/>
    <w:rsid w:val="00C6769C"/>
    <w:rsid w:val="00C735C4"/>
    <w:rsid w:val="00C804AD"/>
    <w:rsid w:val="00C86255"/>
    <w:rsid w:val="00C90BAB"/>
    <w:rsid w:val="00C91B4B"/>
    <w:rsid w:val="00C9482E"/>
    <w:rsid w:val="00C96361"/>
    <w:rsid w:val="00C9712F"/>
    <w:rsid w:val="00CA10DC"/>
    <w:rsid w:val="00CA2326"/>
    <w:rsid w:val="00CA3841"/>
    <w:rsid w:val="00CA4034"/>
    <w:rsid w:val="00CA510C"/>
    <w:rsid w:val="00CA7A72"/>
    <w:rsid w:val="00CA7B9D"/>
    <w:rsid w:val="00CB1D4B"/>
    <w:rsid w:val="00CB4329"/>
    <w:rsid w:val="00CB4E82"/>
    <w:rsid w:val="00CB5A94"/>
    <w:rsid w:val="00CC00D5"/>
    <w:rsid w:val="00CC01B7"/>
    <w:rsid w:val="00CC137B"/>
    <w:rsid w:val="00CC5293"/>
    <w:rsid w:val="00CC5C3F"/>
    <w:rsid w:val="00CD220C"/>
    <w:rsid w:val="00CD2C62"/>
    <w:rsid w:val="00CE081E"/>
    <w:rsid w:val="00CE1873"/>
    <w:rsid w:val="00CE61CD"/>
    <w:rsid w:val="00CF079A"/>
    <w:rsid w:val="00CF44ED"/>
    <w:rsid w:val="00CF65B7"/>
    <w:rsid w:val="00D060A5"/>
    <w:rsid w:val="00D171D7"/>
    <w:rsid w:val="00D17F1E"/>
    <w:rsid w:val="00D22CE1"/>
    <w:rsid w:val="00D22EC1"/>
    <w:rsid w:val="00D238D4"/>
    <w:rsid w:val="00D2407B"/>
    <w:rsid w:val="00D25665"/>
    <w:rsid w:val="00D26240"/>
    <w:rsid w:val="00D26624"/>
    <w:rsid w:val="00D30B19"/>
    <w:rsid w:val="00D35DEF"/>
    <w:rsid w:val="00D3717F"/>
    <w:rsid w:val="00D42B29"/>
    <w:rsid w:val="00D433A9"/>
    <w:rsid w:val="00D455A2"/>
    <w:rsid w:val="00D457E2"/>
    <w:rsid w:val="00D4713B"/>
    <w:rsid w:val="00D544C2"/>
    <w:rsid w:val="00D55062"/>
    <w:rsid w:val="00D556A9"/>
    <w:rsid w:val="00D56F0A"/>
    <w:rsid w:val="00D57878"/>
    <w:rsid w:val="00D57D2B"/>
    <w:rsid w:val="00D610ED"/>
    <w:rsid w:val="00D62A69"/>
    <w:rsid w:val="00D62B70"/>
    <w:rsid w:val="00D64414"/>
    <w:rsid w:val="00D66AEB"/>
    <w:rsid w:val="00D74327"/>
    <w:rsid w:val="00D74662"/>
    <w:rsid w:val="00D776DC"/>
    <w:rsid w:val="00D84278"/>
    <w:rsid w:val="00D867A3"/>
    <w:rsid w:val="00D96796"/>
    <w:rsid w:val="00DA1084"/>
    <w:rsid w:val="00DA1888"/>
    <w:rsid w:val="00DA3F89"/>
    <w:rsid w:val="00DB0C9A"/>
    <w:rsid w:val="00DB2E43"/>
    <w:rsid w:val="00DB423C"/>
    <w:rsid w:val="00DB566E"/>
    <w:rsid w:val="00DB5D90"/>
    <w:rsid w:val="00DB7B65"/>
    <w:rsid w:val="00DC2A45"/>
    <w:rsid w:val="00DD22E2"/>
    <w:rsid w:val="00DD6A3D"/>
    <w:rsid w:val="00DD713C"/>
    <w:rsid w:val="00DE13B9"/>
    <w:rsid w:val="00DE210B"/>
    <w:rsid w:val="00DE38AA"/>
    <w:rsid w:val="00DE72BF"/>
    <w:rsid w:val="00DE7BF9"/>
    <w:rsid w:val="00DF3E39"/>
    <w:rsid w:val="00DF71BB"/>
    <w:rsid w:val="00E04E94"/>
    <w:rsid w:val="00E06EE4"/>
    <w:rsid w:val="00E07A11"/>
    <w:rsid w:val="00E11096"/>
    <w:rsid w:val="00E128B6"/>
    <w:rsid w:val="00E13ABD"/>
    <w:rsid w:val="00E140F7"/>
    <w:rsid w:val="00E15180"/>
    <w:rsid w:val="00E16B47"/>
    <w:rsid w:val="00E2242F"/>
    <w:rsid w:val="00E25E56"/>
    <w:rsid w:val="00E26D10"/>
    <w:rsid w:val="00E271FB"/>
    <w:rsid w:val="00E27B21"/>
    <w:rsid w:val="00E27FF1"/>
    <w:rsid w:val="00E42CB5"/>
    <w:rsid w:val="00E4399D"/>
    <w:rsid w:val="00E45F83"/>
    <w:rsid w:val="00E55BFD"/>
    <w:rsid w:val="00E578BA"/>
    <w:rsid w:val="00E57EC7"/>
    <w:rsid w:val="00E60E9E"/>
    <w:rsid w:val="00E62D87"/>
    <w:rsid w:val="00E723AF"/>
    <w:rsid w:val="00E7601D"/>
    <w:rsid w:val="00E87204"/>
    <w:rsid w:val="00E87F84"/>
    <w:rsid w:val="00E90473"/>
    <w:rsid w:val="00E93FCC"/>
    <w:rsid w:val="00EA2A73"/>
    <w:rsid w:val="00EA4CD9"/>
    <w:rsid w:val="00EB092E"/>
    <w:rsid w:val="00EC1C76"/>
    <w:rsid w:val="00EC2DAF"/>
    <w:rsid w:val="00EC2F62"/>
    <w:rsid w:val="00EC5BD3"/>
    <w:rsid w:val="00ED2484"/>
    <w:rsid w:val="00ED278B"/>
    <w:rsid w:val="00ED34B2"/>
    <w:rsid w:val="00ED4355"/>
    <w:rsid w:val="00ED44A7"/>
    <w:rsid w:val="00ED4C03"/>
    <w:rsid w:val="00ED7A1B"/>
    <w:rsid w:val="00EE1930"/>
    <w:rsid w:val="00EE65D4"/>
    <w:rsid w:val="00EF43CB"/>
    <w:rsid w:val="00F00CB2"/>
    <w:rsid w:val="00F03867"/>
    <w:rsid w:val="00F0459E"/>
    <w:rsid w:val="00F12EB0"/>
    <w:rsid w:val="00F2116D"/>
    <w:rsid w:val="00F226FF"/>
    <w:rsid w:val="00F228A9"/>
    <w:rsid w:val="00F230F8"/>
    <w:rsid w:val="00F2350D"/>
    <w:rsid w:val="00F23DAE"/>
    <w:rsid w:val="00F26B65"/>
    <w:rsid w:val="00F2754D"/>
    <w:rsid w:val="00F30589"/>
    <w:rsid w:val="00F30975"/>
    <w:rsid w:val="00F30DA7"/>
    <w:rsid w:val="00F32C1D"/>
    <w:rsid w:val="00F34E85"/>
    <w:rsid w:val="00F4630C"/>
    <w:rsid w:val="00F4747F"/>
    <w:rsid w:val="00F55DE5"/>
    <w:rsid w:val="00F70B46"/>
    <w:rsid w:val="00F71629"/>
    <w:rsid w:val="00F729D8"/>
    <w:rsid w:val="00F72BD6"/>
    <w:rsid w:val="00F85285"/>
    <w:rsid w:val="00F85F7E"/>
    <w:rsid w:val="00F866E5"/>
    <w:rsid w:val="00F87A99"/>
    <w:rsid w:val="00F930B4"/>
    <w:rsid w:val="00F960C6"/>
    <w:rsid w:val="00FA415D"/>
    <w:rsid w:val="00FA4D64"/>
    <w:rsid w:val="00FB0D93"/>
    <w:rsid w:val="00FB2D92"/>
    <w:rsid w:val="00FB6504"/>
    <w:rsid w:val="00FC01C8"/>
    <w:rsid w:val="00FC0295"/>
    <w:rsid w:val="00FC0548"/>
    <w:rsid w:val="00FC4042"/>
    <w:rsid w:val="00FC49C4"/>
    <w:rsid w:val="00FC5424"/>
    <w:rsid w:val="00FD4EDF"/>
    <w:rsid w:val="00FD68C8"/>
    <w:rsid w:val="00FD6CB2"/>
    <w:rsid w:val="00FD7D40"/>
    <w:rsid w:val="00FE1D17"/>
    <w:rsid w:val="00FE2300"/>
    <w:rsid w:val="00FE6EFD"/>
    <w:rsid w:val="00FE6F1F"/>
    <w:rsid w:val="00FF1736"/>
    <w:rsid w:val="00FF1763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0F7D821A"/>
  <w15:docId w15:val="{26A22825-BDE1-438A-B934-CA8C41A2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Alt+B"/>
    <w:qFormat/>
    <w:rsid w:val="00F00CB2"/>
    <w:pPr>
      <w:spacing w:after="240"/>
    </w:pPr>
    <w:rPr>
      <w:sz w:val="24"/>
      <w:szCs w:val="24"/>
      <w:lang w:eastAsia="sv-SE"/>
    </w:rPr>
  </w:style>
  <w:style w:type="paragraph" w:styleId="Rubrik1">
    <w:name w:val="heading 1"/>
    <w:aliases w:val="Heading 1 Alt+1"/>
    <w:basedOn w:val="Normal"/>
    <w:next w:val="Normal"/>
    <w:qFormat/>
    <w:rsid w:val="00D42B29"/>
    <w:pPr>
      <w:keepNext/>
      <w:numPr>
        <w:numId w:val="1"/>
      </w:numPr>
      <w:spacing w:before="120"/>
      <w:outlineLvl w:val="0"/>
    </w:pPr>
    <w:rPr>
      <w:rFonts w:cs="Arial"/>
      <w:b/>
      <w:bCs/>
    </w:rPr>
  </w:style>
  <w:style w:type="paragraph" w:styleId="Rubrik2">
    <w:name w:val="heading 2"/>
    <w:aliases w:val="Heading 2 Alt+2"/>
    <w:basedOn w:val="Normal"/>
    <w:next w:val="Normal"/>
    <w:qFormat/>
    <w:rsid w:val="00D42B29"/>
    <w:pPr>
      <w:keepNext/>
      <w:numPr>
        <w:ilvl w:val="1"/>
        <w:numId w:val="1"/>
      </w:numPr>
      <w:outlineLvl w:val="1"/>
    </w:pPr>
    <w:rPr>
      <w:rFonts w:cs="Arial"/>
      <w:bCs/>
      <w:iCs/>
      <w:u w:val="single"/>
    </w:rPr>
  </w:style>
  <w:style w:type="paragraph" w:styleId="Rubrik3">
    <w:name w:val="heading 3"/>
    <w:aliases w:val="Heading 3 Alt+3"/>
    <w:basedOn w:val="Normal"/>
    <w:next w:val="Normal"/>
    <w:qFormat/>
    <w:rsid w:val="00D42B29"/>
    <w:pPr>
      <w:keepNext/>
      <w:numPr>
        <w:ilvl w:val="2"/>
        <w:numId w:val="1"/>
      </w:numPr>
      <w:outlineLvl w:val="2"/>
    </w:pPr>
    <w:rPr>
      <w:rFonts w:cs="Arial"/>
      <w:bCs/>
      <w:i/>
    </w:rPr>
  </w:style>
  <w:style w:type="paragraph" w:styleId="Rubrik4">
    <w:name w:val="heading 4"/>
    <w:basedOn w:val="Normal"/>
    <w:next w:val="Normal"/>
    <w:link w:val="Rubrik4Char"/>
    <w:semiHidden/>
    <w:qFormat/>
    <w:rsid w:val="00D42B29"/>
    <w:pPr>
      <w:keepNext/>
      <w:numPr>
        <w:ilvl w:val="3"/>
        <w:numId w:val="1"/>
      </w:numPr>
      <w:outlineLvl w:val="3"/>
    </w:pPr>
    <w:rPr>
      <w:bCs/>
      <w:i/>
    </w:rPr>
  </w:style>
  <w:style w:type="paragraph" w:styleId="Rubrik5">
    <w:name w:val="heading 5"/>
    <w:basedOn w:val="Normal"/>
    <w:next w:val="Normal"/>
    <w:semiHidden/>
    <w:qFormat/>
    <w:rsid w:val="00B736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rsid w:val="00B73666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rsid w:val="00B73666"/>
    <w:p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rsid w:val="00B73666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rsid w:val="00B736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0Alt0">
    <w:name w:val="Heading 0 Alt+0"/>
    <w:basedOn w:val="Rubrik1"/>
    <w:next w:val="Normal"/>
    <w:qFormat/>
    <w:rsid w:val="00CC5293"/>
    <w:pPr>
      <w:numPr>
        <w:numId w:val="0"/>
      </w:numPr>
      <w:spacing w:before="0"/>
    </w:pPr>
    <w:rPr>
      <w:sz w:val="28"/>
      <w:szCs w:val="28"/>
    </w:rPr>
  </w:style>
  <w:style w:type="paragraph" w:customStyle="1" w:styleId="Listlevel1aAlt5">
    <w:name w:val="List level 1 (a) Alt+5"/>
    <w:basedOn w:val="Normal"/>
    <w:uiPriority w:val="1"/>
    <w:qFormat/>
    <w:rsid w:val="005C5761"/>
    <w:pPr>
      <w:numPr>
        <w:numId w:val="45"/>
      </w:numPr>
    </w:pPr>
  </w:style>
  <w:style w:type="paragraph" w:customStyle="1" w:styleId="List1Alt6">
    <w:name w:val="List 1. Alt+6"/>
    <w:basedOn w:val="Normal"/>
    <w:uiPriority w:val="4"/>
    <w:qFormat/>
    <w:rsid w:val="00025F5D"/>
    <w:pPr>
      <w:numPr>
        <w:numId w:val="38"/>
      </w:numPr>
    </w:pPr>
  </w:style>
  <w:style w:type="paragraph" w:customStyle="1" w:styleId="ListAlt7">
    <w:name w:val="List • Alt+7"/>
    <w:basedOn w:val="Normal"/>
    <w:uiPriority w:val="5"/>
    <w:qFormat/>
    <w:rsid w:val="00025F5D"/>
    <w:pPr>
      <w:numPr>
        <w:numId w:val="39"/>
      </w:numPr>
    </w:pPr>
  </w:style>
  <w:style w:type="paragraph" w:customStyle="1" w:styleId="Svenska">
    <w:name w:val="Svenska"/>
    <w:basedOn w:val="Normal"/>
    <w:semiHidden/>
    <w:rsid w:val="001A01C0"/>
  </w:style>
  <w:style w:type="paragraph" w:styleId="Sidhuvud">
    <w:name w:val="header"/>
    <w:aliases w:val="Header portrait"/>
    <w:basedOn w:val="Normal"/>
    <w:rsid w:val="00093E69"/>
    <w:pPr>
      <w:pBdr>
        <w:bottom w:val="single" w:sz="4" w:space="6" w:color="auto"/>
      </w:pBdr>
      <w:tabs>
        <w:tab w:val="right" w:pos="8505"/>
        <w:tab w:val="right" w:pos="9356"/>
      </w:tabs>
      <w:ind w:left="-851" w:right="-851"/>
    </w:pPr>
    <w:rPr>
      <w:sz w:val="20"/>
      <w:szCs w:val="20"/>
    </w:rPr>
  </w:style>
  <w:style w:type="paragraph" w:styleId="Sidfot">
    <w:name w:val="footer"/>
    <w:basedOn w:val="Normal"/>
    <w:semiHidden/>
    <w:rsid w:val="001E1BFD"/>
    <w:pPr>
      <w:tabs>
        <w:tab w:val="center" w:pos="4536"/>
        <w:tab w:val="right" w:pos="9072"/>
      </w:tabs>
      <w:spacing w:after="0"/>
    </w:pPr>
    <w:rPr>
      <w:rFonts w:ascii="Arial Narrow" w:hAnsi="Arial Narrow"/>
      <w:sz w:val="16"/>
    </w:rPr>
  </w:style>
  <w:style w:type="table" w:styleId="Tabellrutnt">
    <w:name w:val="Table Grid"/>
    <w:basedOn w:val="Normaltabell"/>
    <w:semiHidden/>
    <w:rsid w:val="00C6769C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semiHidden/>
    <w:rsid w:val="009C4614"/>
    <w:rPr>
      <w:sz w:val="20"/>
      <w:lang w:val="en-GB"/>
    </w:rPr>
  </w:style>
  <w:style w:type="paragraph" w:styleId="Adress-brev">
    <w:name w:val="envelope address"/>
    <w:basedOn w:val="Normal"/>
    <w:semiHidden/>
    <w:rsid w:val="00B73666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lang w:val="en-GB"/>
    </w:rPr>
  </w:style>
  <w:style w:type="paragraph" w:styleId="Innehll2">
    <w:name w:val="toc 2"/>
    <w:basedOn w:val="Normal"/>
    <w:next w:val="Normal"/>
    <w:semiHidden/>
    <w:rsid w:val="006215DA"/>
    <w:pPr>
      <w:tabs>
        <w:tab w:val="left" w:pos="1134"/>
        <w:tab w:val="right" w:leader="dot" w:pos="8777"/>
      </w:tabs>
      <w:spacing w:after="120"/>
      <w:ind w:left="567"/>
    </w:pPr>
    <w:rPr>
      <w:sz w:val="22"/>
      <w:szCs w:val="22"/>
      <w:lang w:val="en-GB"/>
    </w:rPr>
  </w:style>
  <w:style w:type="paragraph" w:styleId="Innehll1">
    <w:name w:val="toc 1"/>
    <w:basedOn w:val="Normal"/>
    <w:next w:val="Normal"/>
    <w:semiHidden/>
    <w:rsid w:val="006215DA"/>
    <w:pPr>
      <w:tabs>
        <w:tab w:val="left" w:pos="567"/>
        <w:tab w:val="right" w:leader="dot" w:pos="8777"/>
      </w:tabs>
      <w:spacing w:after="120"/>
    </w:pPr>
    <w:rPr>
      <w:caps/>
      <w:sz w:val="22"/>
      <w:szCs w:val="22"/>
      <w:lang w:val="en-GB"/>
    </w:rPr>
  </w:style>
  <w:style w:type="paragraph" w:styleId="Innehll3">
    <w:name w:val="toc 3"/>
    <w:basedOn w:val="Normal"/>
    <w:next w:val="Normal"/>
    <w:semiHidden/>
    <w:rsid w:val="006215DA"/>
    <w:pPr>
      <w:tabs>
        <w:tab w:val="left" w:pos="567"/>
        <w:tab w:val="right" w:leader="dot" w:pos="8777"/>
      </w:tabs>
      <w:spacing w:after="120"/>
    </w:pPr>
    <w:rPr>
      <w:caps/>
      <w:sz w:val="22"/>
      <w:lang w:val="en-GB"/>
    </w:rPr>
  </w:style>
  <w:style w:type="character" w:styleId="Hyperlnk">
    <w:name w:val="Hyperlink"/>
    <w:basedOn w:val="Standardstycketeckensnitt"/>
    <w:semiHidden/>
    <w:rsid w:val="00874886"/>
    <w:rPr>
      <w:color w:val="0000FF"/>
      <w:u w:val="single"/>
      <w:lang w:val="en-GB"/>
    </w:rPr>
  </w:style>
  <w:style w:type="character" w:customStyle="1" w:styleId="Rubrik4Char">
    <w:name w:val="Rubrik 4 Char"/>
    <w:basedOn w:val="Standardstycketeckensnitt"/>
    <w:link w:val="Rubrik4"/>
    <w:semiHidden/>
    <w:rsid w:val="00F00CB2"/>
    <w:rPr>
      <w:bCs/>
      <w:i/>
      <w:sz w:val="24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887C7D"/>
    <w:pPr>
      <w:numPr>
        <w:numId w:val="6"/>
      </w:numPr>
      <w:tabs>
        <w:tab w:val="left" w:pos="567"/>
        <w:tab w:val="right" w:leader="dot" w:pos="8777"/>
      </w:tabs>
    </w:pPr>
    <w:rPr>
      <w:lang w:val="en-GB"/>
    </w:rPr>
  </w:style>
  <w:style w:type="table" w:customStyle="1" w:styleId="MSA">
    <w:name w:val="MSA"/>
    <w:basedOn w:val="Normaltabell"/>
    <w:rsid w:val="009C4614"/>
    <w:pPr>
      <w:spacing w:before="60" w:after="60"/>
    </w:pPr>
    <w:tblPr>
      <w:tblInd w:w="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pct10" w:color="auto" w:fill="auto"/>
      </w:tcPr>
    </w:tblStylePr>
  </w:style>
  <w:style w:type="table" w:customStyle="1" w:styleId="Adresstabell">
    <w:name w:val="Adresstabell"/>
    <w:basedOn w:val="Normaltabell"/>
    <w:semiHidden/>
    <w:rsid w:val="00B13A85"/>
    <w:tblPr/>
    <w:trPr>
      <w:cantSplit/>
    </w:trPr>
  </w:style>
  <w:style w:type="paragraph" w:customStyle="1" w:styleId="NormalwithindentAltD">
    <w:name w:val="Normal with indent Alt+D"/>
    <w:basedOn w:val="Normal"/>
    <w:rsid w:val="00147126"/>
    <w:pPr>
      <w:ind w:left="1009"/>
    </w:pPr>
  </w:style>
  <w:style w:type="paragraph" w:styleId="Anteckningsrubrik">
    <w:name w:val="Note Heading"/>
    <w:basedOn w:val="Normal"/>
    <w:next w:val="Normal"/>
    <w:semiHidden/>
    <w:rsid w:val="00B73666"/>
    <w:rPr>
      <w:lang w:val="en-GB"/>
    </w:rPr>
  </w:style>
  <w:style w:type="character" w:styleId="AnvndHyperlnk">
    <w:name w:val="FollowedHyperlink"/>
    <w:basedOn w:val="Standardstycketeckensnitt"/>
    <w:semiHidden/>
    <w:rsid w:val="00B73666"/>
    <w:rPr>
      <w:color w:val="606420"/>
      <w:u w:val="single"/>
      <w:lang w:val="en-GB"/>
    </w:rPr>
  </w:style>
  <w:style w:type="paragraph" w:styleId="Avslutandetext">
    <w:name w:val="Closing"/>
    <w:basedOn w:val="Normal"/>
    <w:semiHidden/>
    <w:rsid w:val="00B73666"/>
    <w:pPr>
      <w:ind w:left="4252"/>
    </w:pPr>
    <w:rPr>
      <w:lang w:val="en-GB"/>
    </w:rPr>
  </w:style>
  <w:style w:type="paragraph" w:styleId="Avsndaradress-brev">
    <w:name w:val="envelope return"/>
    <w:basedOn w:val="Normal"/>
    <w:semiHidden/>
    <w:rsid w:val="00B73666"/>
    <w:rPr>
      <w:rFonts w:ascii="Arial" w:hAnsi="Arial" w:cs="Arial"/>
      <w:sz w:val="20"/>
      <w:szCs w:val="20"/>
      <w:lang w:val="en-GB"/>
    </w:rPr>
  </w:style>
  <w:style w:type="paragraph" w:styleId="Ballongtext">
    <w:name w:val="Balloon Text"/>
    <w:basedOn w:val="Normal"/>
    <w:semiHidden/>
    <w:rsid w:val="00B73666"/>
    <w:rPr>
      <w:rFonts w:ascii="Tahoma" w:hAnsi="Tahoma" w:cs="Tahoma"/>
      <w:sz w:val="16"/>
      <w:szCs w:val="16"/>
      <w:lang w:val="en-GB"/>
    </w:rPr>
  </w:style>
  <w:style w:type="paragraph" w:styleId="Beskrivning">
    <w:name w:val="caption"/>
    <w:basedOn w:val="Normal"/>
    <w:next w:val="Normal"/>
    <w:semiHidden/>
    <w:qFormat/>
    <w:rsid w:val="00B73666"/>
    <w:rPr>
      <w:b/>
      <w:bCs/>
      <w:sz w:val="20"/>
      <w:szCs w:val="20"/>
      <w:lang w:val="en-GB"/>
    </w:rPr>
  </w:style>
  <w:style w:type="character" w:styleId="Betoning">
    <w:name w:val="Emphasis"/>
    <w:basedOn w:val="Standardstycketeckensnitt"/>
    <w:semiHidden/>
    <w:qFormat/>
    <w:rsid w:val="00B73666"/>
    <w:rPr>
      <w:i/>
      <w:iCs/>
      <w:lang w:val="en-GB"/>
    </w:rPr>
  </w:style>
  <w:style w:type="paragraph" w:styleId="Brdtext">
    <w:name w:val="Body Text"/>
    <w:basedOn w:val="Normal"/>
    <w:semiHidden/>
    <w:rsid w:val="00B73666"/>
    <w:pPr>
      <w:spacing w:after="120"/>
    </w:pPr>
    <w:rPr>
      <w:lang w:val="en-GB"/>
    </w:rPr>
  </w:style>
  <w:style w:type="paragraph" w:styleId="Brdtext2">
    <w:name w:val="Body Text 2"/>
    <w:basedOn w:val="Normal"/>
    <w:semiHidden/>
    <w:rsid w:val="00B73666"/>
    <w:pPr>
      <w:spacing w:after="120" w:line="480" w:lineRule="auto"/>
    </w:pPr>
    <w:rPr>
      <w:lang w:val="en-GB"/>
    </w:rPr>
  </w:style>
  <w:style w:type="paragraph" w:styleId="Brdtext3">
    <w:name w:val="Body Text 3"/>
    <w:basedOn w:val="Normal"/>
    <w:semiHidden/>
    <w:rsid w:val="00B73666"/>
    <w:pPr>
      <w:spacing w:after="120"/>
    </w:pPr>
    <w:rPr>
      <w:sz w:val="16"/>
      <w:szCs w:val="16"/>
      <w:lang w:val="en-GB"/>
    </w:rPr>
  </w:style>
  <w:style w:type="paragraph" w:styleId="Brdtextmedfrstaindrag">
    <w:name w:val="Body Text First Indent"/>
    <w:basedOn w:val="Brdtext"/>
    <w:semiHidden/>
    <w:rsid w:val="00B73666"/>
    <w:pPr>
      <w:ind w:firstLine="210"/>
    </w:pPr>
  </w:style>
  <w:style w:type="paragraph" w:styleId="Brdtextmedindrag">
    <w:name w:val="Body Text Indent"/>
    <w:basedOn w:val="Normal"/>
    <w:semiHidden/>
    <w:rsid w:val="00B73666"/>
    <w:pPr>
      <w:spacing w:after="120"/>
      <w:ind w:left="283"/>
    </w:pPr>
    <w:rPr>
      <w:lang w:val="en-GB"/>
    </w:rPr>
  </w:style>
  <w:style w:type="paragraph" w:styleId="Brdtextmedfrstaindrag2">
    <w:name w:val="Body Text First Indent 2"/>
    <w:basedOn w:val="Brdtextmedindrag"/>
    <w:semiHidden/>
    <w:rsid w:val="00B73666"/>
    <w:pPr>
      <w:ind w:firstLine="210"/>
    </w:pPr>
  </w:style>
  <w:style w:type="paragraph" w:styleId="Brdtextmedindrag2">
    <w:name w:val="Body Text Indent 2"/>
    <w:basedOn w:val="Normal"/>
    <w:semiHidden/>
    <w:rsid w:val="00B73666"/>
    <w:pPr>
      <w:spacing w:after="120" w:line="480" w:lineRule="auto"/>
      <w:ind w:left="283"/>
    </w:pPr>
    <w:rPr>
      <w:lang w:val="en-GB"/>
    </w:rPr>
  </w:style>
  <w:style w:type="paragraph" w:styleId="Brdtextmedindrag3">
    <w:name w:val="Body Text Indent 3"/>
    <w:basedOn w:val="Normal"/>
    <w:semiHidden/>
    <w:rsid w:val="00B73666"/>
    <w:pPr>
      <w:spacing w:after="120"/>
      <w:ind w:left="283"/>
    </w:pPr>
    <w:rPr>
      <w:sz w:val="16"/>
      <w:szCs w:val="16"/>
      <w:lang w:val="en-GB"/>
    </w:rPr>
  </w:style>
  <w:style w:type="paragraph" w:styleId="Citatfrteckning">
    <w:name w:val="table of authorities"/>
    <w:basedOn w:val="Normal"/>
    <w:next w:val="Normal"/>
    <w:semiHidden/>
    <w:rsid w:val="00B73666"/>
    <w:pPr>
      <w:ind w:left="240" w:hanging="24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B73666"/>
    <w:pPr>
      <w:spacing w:before="120"/>
    </w:pPr>
    <w:rPr>
      <w:rFonts w:ascii="Arial" w:hAnsi="Arial" w:cs="Arial"/>
      <w:b/>
      <w:bCs/>
      <w:lang w:val="en-GB"/>
    </w:rPr>
  </w:style>
  <w:style w:type="paragraph" w:styleId="Datum">
    <w:name w:val="Date"/>
    <w:basedOn w:val="Normal"/>
    <w:next w:val="Normal"/>
    <w:semiHidden/>
    <w:rsid w:val="00B73666"/>
    <w:rPr>
      <w:lang w:val="en-GB"/>
    </w:rPr>
  </w:style>
  <w:style w:type="table" w:styleId="Diskrettabell1">
    <w:name w:val="Table Subtle 1"/>
    <w:basedOn w:val="Normaltabell"/>
    <w:semiHidden/>
    <w:rsid w:val="00B73666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73666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semiHidden/>
    <w:rsid w:val="00B73666"/>
    <w:pPr>
      <w:shd w:val="clear" w:color="auto" w:fill="000080"/>
    </w:pPr>
    <w:rPr>
      <w:rFonts w:ascii="Tahoma" w:hAnsi="Tahoma" w:cs="Tahoma"/>
      <w:sz w:val="20"/>
      <w:szCs w:val="20"/>
      <w:lang w:val="en-GB"/>
    </w:rPr>
  </w:style>
  <w:style w:type="table" w:styleId="Eleganttabell">
    <w:name w:val="Table Elegant"/>
    <w:basedOn w:val="Normaltabell"/>
    <w:semiHidden/>
    <w:rsid w:val="00B73666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73666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73666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73666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73666"/>
    <w:rPr>
      <w:lang w:val="en-GB"/>
    </w:rPr>
  </w:style>
  <w:style w:type="character" w:styleId="Fotnotsreferens">
    <w:name w:val="footnote reference"/>
    <w:basedOn w:val="Standardstycketeckensnitt"/>
    <w:semiHidden/>
    <w:rsid w:val="00B73666"/>
    <w:rPr>
      <w:vertAlign w:val="superscript"/>
      <w:lang w:val="en-GB"/>
    </w:rPr>
  </w:style>
  <w:style w:type="paragraph" w:styleId="Fotnotstext">
    <w:name w:val="footnote text"/>
    <w:basedOn w:val="Normal"/>
    <w:semiHidden/>
    <w:rsid w:val="004A6E1F"/>
    <w:pPr>
      <w:spacing w:after="0"/>
    </w:pPr>
    <w:rPr>
      <w:sz w:val="20"/>
      <w:szCs w:val="20"/>
      <w:lang w:val="en-GB"/>
    </w:rPr>
  </w:style>
  <w:style w:type="table" w:styleId="Frgadtabell1">
    <w:name w:val="Table Colorful 1"/>
    <w:basedOn w:val="Normaltabell"/>
    <w:semiHidden/>
    <w:rsid w:val="00B73666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73666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73666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73666"/>
    <w:rPr>
      <w:i/>
      <w:iCs/>
      <w:lang w:val="en-GB"/>
    </w:rPr>
  </w:style>
  <w:style w:type="character" w:styleId="HTML-akronym">
    <w:name w:val="HTML Acronym"/>
    <w:basedOn w:val="Standardstycketeckensnitt"/>
    <w:semiHidden/>
    <w:rsid w:val="00B73666"/>
    <w:rPr>
      <w:lang w:val="en-GB"/>
    </w:rPr>
  </w:style>
  <w:style w:type="character" w:styleId="HTML-citat">
    <w:name w:val="HTML Cite"/>
    <w:basedOn w:val="Standardstycketeckensnitt"/>
    <w:semiHidden/>
    <w:rsid w:val="00B73666"/>
    <w:rPr>
      <w:i/>
      <w:iCs/>
      <w:lang w:val="en-GB"/>
    </w:rPr>
  </w:style>
  <w:style w:type="character" w:styleId="HTML-definition">
    <w:name w:val="HTML Definition"/>
    <w:basedOn w:val="Standardstycketeckensnitt"/>
    <w:semiHidden/>
    <w:rsid w:val="00B73666"/>
    <w:rPr>
      <w:i/>
      <w:iCs/>
      <w:lang w:val="en-GB"/>
    </w:rPr>
  </w:style>
  <w:style w:type="character" w:styleId="HTML-exempel">
    <w:name w:val="HTML Sample"/>
    <w:basedOn w:val="Standardstycketeckensnitt"/>
    <w:semiHidden/>
    <w:rsid w:val="00B73666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semiHidden/>
    <w:rsid w:val="00B73666"/>
    <w:rPr>
      <w:rFonts w:ascii="Courier New" w:hAnsi="Courier New" w:cs="Courier New"/>
      <w:sz w:val="20"/>
      <w:szCs w:val="20"/>
      <w:lang w:val="en-GB"/>
    </w:rPr>
  </w:style>
  <w:style w:type="character" w:styleId="HTML-kod">
    <w:name w:val="HTML Code"/>
    <w:basedOn w:val="Standardstycketeckensnitt"/>
    <w:semiHidden/>
    <w:rsid w:val="00B73666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basedOn w:val="Standardstycketeckensnitt"/>
    <w:semiHidden/>
    <w:rsid w:val="00B73666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basedOn w:val="Standardstycketeckensnitt"/>
    <w:semiHidden/>
    <w:rsid w:val="00B73666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basedOn w:val="Standardstycketeckensnitt"/>
    <w:semiHidden/>
    <w:rsid w:val="00B73666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rsid w:val="00B73666"/>
    <w:pPr>
      <w:ind w:left="240" w:hanging="24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B73666"/>
    <w:pPr>
      <w:ind w:left="480" w:hanging="24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B73666"/>
    <w:pPr>
      <w:ind w:left="720" w:hanging="24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B73666"/>
    <w:pPr>
      <w:ind w:left="960" w:hanging="24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B73666"/>
    <w:pPr>
      <w:ind w:left="1200" w:hanging="24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B73666"/>
    <w:pPr>
      <w:ind w:left="1440" w:hanging="24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B73666"/>
    <w:pPr>
      <w:ind w:left="1680" w:hanging="24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B73666"/>
    <w:pPr>
      <w:ind w:left="1920" w:hanging="24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B73666"/>
    <w:pPr>
      <w:ind w:left="2160" w:hanging="240"/>
    </w:pPr>
    <w:rPr>
      <w:lang w:val="en-GB"/>
    </w:rPr>
  </w:style>
  <w:style w:type="paragraph" w:styleId="Indexrubrik">
    <w:name w:val="index heading"/>
    <w:basedOn w:val="Normal"/>
    <w:next w:val="Index1"/>
    <w:semiHidden/>
    <w:rsid w:val="00B73666"/>
    <w:rPr>
      <w:rFonts w:ascii="Arial" w:hAnsi="Arial" w:cs="Arial"/>
      <w:b/>
      <w:bCs/>
      <w:lang w:val="en-GB"/>
    </w:rPr>
  </w:style>
  <w:style w:type="paragraph" w:styleId="Indragetstycke">
    <w:name w:val="Block Text"/>
    <w:basedOn w:val="Normal"/>
    <w:semiHidden/>
    <w:rsid w:val="00B73666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semiHidden/>
    <w:rsid w:val="00B73666"/>
    <w:rPr>
      <w:lang w:val="en-GB"/>
    </w:rPr>
  </w:style>
  <w:style w:type="paragraph" w:styleId="Innehll4">
    <w:name w:val="toc 4"/>
    <w:basedOn w:val="Normal"/>
    <w:next w:val="Normal"/>
    <w:autoRedefine/>
    <w:semiHidden/>
    <w:rsid w:val="00B73666"/>
    <w:pPr>
      <w:ind w:left="72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B73666"/>
    <w:pPr>
      <w:ind w:left="960"/>
    </w:pPr>
    <w:rPr>
      <w:lang w:val="en-GB"/>
    </w:rPr>
  </w:style>
  <w:style w:type="paragraph" w:styleId="Innehll6">
    <w:name w:val="toc 6"/>
    <w:basedOn w:val="Normal"/>
    <w:next w:val="Normal"/>
    <w:autoRedefine/>
    <w:semiHidden/>
    <w:rsid w:val="00B73666"/>
    <w:pPr>
      <w:ind w:left="1200"/>
    </w:pPr>
    <w:rPr>
      <w:lang w:val="en-GB"/>
    </w:rPr>
  </w:style>
  <w:style w:type="paragraph" w:styleId="Innehll7">
    <w:name w:val="toc 7"/>
    <w:basedOn w:val="Normal"/>
    <w:next w:val="Normal"/>
    <w:autoRedefine/>
    <w:semiHidden/>
    <w:rsid w:val="00B73666"/>
    <w:pPr>
      <w:ind w:left="144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B73666"/>
    <w:pPr>
      <w:ind w:left="168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B73666"/>
    <w:pPr>
      <w:ind w:left="1920"/>
    </w:pPr>
    <w:rPr>
      <w:lang w:val="en-GB"/>
    </w:rPr>
  </w:style>
  <w:style w:type="paragraph" w:styleId="Kommentarer">
    <w:name w:val="annotation text"/>
    <w:basedOn w:val="Normal"/>
    <w:semiHidden/>
    <w:rsid w:val="00B73666"/>
    <w:rPr>
      <w:sz w:val="20"/>
      <w:szCs w:val="20"/>
      <w:lang w:val="en-GB"/>
    </w:rPr>
  </w:style>
  <w:style w:type="character" w:styleId="Kommentarsreferens">
    <w:name w:val="annotation reference"/>
    <w:basedOn w:val="Standardstycketeckensnitt"/>
    <w:semiHidden/>
    <w:rsid w:val="00B73666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semiHidden/>
    <w:rsid w:val="00B73666"/>
    <w:rPr>
      <w:b/>
      <w:bCs/>
    </w:rPr>
  </w:style>
  <w:style w:type="paragraph" w:styleId="Lista">
    <w:name w:val="List"/>
    <w:basedOn w:val="Normal"/>
    <w:semiHidden/>
    <w:rsid w:val="00B73666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B73666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B73666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B73666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B73666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B73666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B73666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B73666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B73666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B73666"/>
    <w:pPr>
      <w:spacing w:after="120"/>
      <w:ind w:left="1415"/>
    </w:pPr>
    <w:rPr>
      <w:lang w:val="en-GB"/>
    </w:rPr>
  </w:style>
  <w:style w:type="paragraph" w:styleId="Makrotext">
    <w:name w:val="macro"/>
    <w:semiHidden/>
    <w:rsid w:val="00B736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urier New" w:hAnsi="Courier New" w:cs="Courier New"/>
      <w:lang w:val="en-GB" w:eastAsia="sv-SE"/>
    </w:rPr>
  </w:style>
  <w:style w:type="paragraph" w:styleId="Meddelanderubrik">
    <w:name w:val="Message Header"/>
    <w:basedOn w:val="Normal"/>
    <w:semiHidden/>
    <w:rsid w:val="00B736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en-GB"/>
    </w:rPr>
  </w:style>
  <w:style w:type="table" w:styleId="Moderntabell">
    <w:name w:val="Table Contemporary"/>
    <w:basedOn w:val="Normaltabell"/>
    <w:semiHidden/>
    <w:rsid w:val="00B73666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73666"/>
  </w:style>
  <w:style w:type="paragraph" w:styleId="Normaltindrag">
    <w:name w:val="Normal Indent"/>
    <w:basedOn w:val="Normal"/>
    <w:semiHidden/>
    <w:rsid w:val="00B73666"/>
    <w:pPr>
      <w:ind w:left="1304"/>
    </w:pPr>
  </w:style>
  <w:style w:type="paragraph" w:styleId="Numreradlista">
    <w:name w:val="List Number"/>
    <w:basedOn w:val="Normal"/>
    <w:semiHidden/>
    <w:rsid w:val="00B73666"/>
    <w:pPr>
      <w:numPr>
        <w:numId w:val="23"/>
      </w:numPr>
    </w:pPr>
  </w:style>
  <w:style w:type="paragraph" w:styleId="Numreradlista2">
    <w:name w:val="List Number 2"/>
    <w:basedOn w:val="Normal"/>
    <w:semiHidden/>
    <w:rsid w:val="00B73666"/>
    <w:pPr>
      <w:numPr>
        <w:numId w:val="24"/>
      </w:numPr>
    </w:pPr>
  </w:style>
  <w:style w:type="paragraph" w:styleId="Numreradlista3">
    <w:name w:val="List Number 3"/>
    <w:basedOn w:val="Normal"/>
    <w:semiHidden/>
    <w:rsid w:val="00B73666"/>
    <w:pPr>
      <w:numPr>
        <w:numId w:val="25"/>
      </w:numPr>
    </w:pPr>
  </w:style>
  <w:style w:type="paragraph" w:styleId="Numreradlista4">
    <w:name w:val="List Number 4"/>
    <w:basedOn w:val="Normal"/>
    <w:semiHidden/>
    <w:rsid w:val="00B73666"/>
    <w:pPr>
      <w:numPr>
        <w:numId w:val="26"/>
      </w:numPr>
    </w:pPr>
  </w:style>
  <w:style w:type="paragraph" w:styleId="Numreradlista5">
    <w:name w:val="List Number 5"/>
    <w:basedOn w:val="Normal"/>
    <w:semiHidden/>
    <w:rsid w:val="00B73666"/>
    <w:pPr>
      <w:numPr>
        <w:numId w:val="27"/>
      </w:numPr>
    </w:pPr>
  </w:style>
  <w:style w:type="paragraph" w:styleId="Oformateradtext">
    <w:name w:val="Plain Text"/>
    <w:basedOn w:val="Normal"/>
    <w:semiHidden/>
    <w:rsid w:val="00B73666"/>
    <w:rPr>
      <w:rFonts w:ascii="Courier New" w:hAnsi="Courier New" w:cs="Courier New"/>
      <w:sz w:val="20"/>
      <w:szCs w:val="20"/>
    </w:rPr>
  </w:style>
  <w:style w:type="table" w:styleId="Professionelltabell">
    <w:name w:val="Table Professional"/>
    <w:basedOn w:val="Normaltabell"/>
    <w:semiHidden/>
    <w:rsid w:val="00B73666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73666"/>
    <w:pPr>
      <w:numPr>
        <w:numId w:val="28"/>
      </w:numPr>
    </w:pPr>
  </w:style>
  <w:style w:type="paragraph" w:styleId="Punktlista2">
    <w:name w:val="List Bullet 2"/>
    <w:basedOn w:val="Normal"/>
    <w:semiHidden/>
    <w:rsid w:val="00B73666"/>
    <w:pPr>
      <w:numPr>
        <w:numId w:val="29"/>
      </w:numPr>
    </w:pPr>
  </w:style>
  <w:style w:type="paragraph" w:styleId="Punktlista3">
    <w:name w:val="List Bullet 3"/>
    <w:basedOn w:val="Normal"/>
    <w:semiHidden/>
    <w:rsid w:val="00B73666"/>
    <w:pPr>
      <w:numPr>
        <w:numId w:val="30"/>
      </w:numPr>
    </w:pPr>
  </w:style>
  <w:style w:type="paragraph" w:styleId="Punktlista4">
    <w:name w:val="List Bullet 4"/>
    <w:basedOn w:val="Normal"/>
    <w:semiHidden/>
    <w:rsid w:val="00B73666"/>
    <w:pPr>
      <w:numPr>
        <w:numId w:val="31"/>
      </w:numPr>
    </w:pPr>
  </w:style>
  <w:style w:type="paragraph" w:styleId="Punktlista5">
    <w:name w:val="List Bullet 5"/>
    <w:basedOn w:val="Normal"/>
    <w:semiHidden/>
    <w:rsid w:val="00B73666"/>
    <w:pPr>
      <w:numPr>
        <w:numId w:val="32"/>
      </w:numPr>
    </w:pPr>
  </w:style>
  <w:style w:type="character" w:styleId="Radnummer">
    <w:name w:val="line number"/>
    <w:basedOn w:val="Standardstycketeckensnitt"/>
    <w:semiHidden/>
    <w:rsid w:val="00B73666"/>
    <w:rPr>
      <w:lang w:val="en-GB"/>
    </w:rPr>
  </w:style>
  <w:style w:type="paragraph" w:customStyle="1" w:styleId="Headerlandscape">
    <w:name w:val="Header landscape"/>
    <w:basedOn w:val="Sidhuvud"/>
    <w:rsid w:val="00093E69"/>
    <w:pPr>
      <w:tabs>
        <w:tab w:val="clear" w:pos="8505"/>
        <w:tab w:val="clear" w:pos="9356"/>
        <w:tab w:val="right" w:pos="13721"/>
        <w:tab w:val="right" w:pos="14572"/>
      </w:tabs>
      <w:ind w:left="-567" w:right="-567"/>
    </w:pPr>
  </w:style>
  <w:style w:type="paragraph" w:styleId="Signatur">
    <w:name w:val="Signature"/>
    <w:basedOn w:val="Normal"/>
    <w:semiHidden/>
    <w:rsid w:val="00B73666"/>
    <w:pPr>
      <w:ind w:left="4252"/>
    </w:pPr>
  </w:style>
  <w:style w:type="paragraph" w:styleId="Slutnotstext">
    <w:name w:val="endnote text"/>
    <w:basedOn w:val="Normal"/>
    <w:semiHidden/>
    <w:rsid w:val="00B73666"/>
    <w:rPr>
      <w:sz w:val="20"/>
      <w:szCs w:val="20"/>
    </w:rPr>
  </w:style>
  <w:style w:type="character" w:styleId="Slutnotsreferens">
    <w:name w:val="endnote reference"/>
    <w:basedOn w:val="Standardstycketeckensnitt"/>
    <w:semiHidden/>
    <w:rsid w:val="00B73666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B73666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73666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73666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73666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B73666"/>
    <w:rPr>
      <w:b/>
      <w:bCs/>
    </w:rPr>
  </w:style>
  <w:style w:type="table" w:styleId="Tabellmed3D-effekter1">
    <w:name w:val="Table 3D effects 1"/>
    <w:basedOn w:val="Normaltabell"/>
    <w:semiHidden/>
    <w:rsid w:val="00B73666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73666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73666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73666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73666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73666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73666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73666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73666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73666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73666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73666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73666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73666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73666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73666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B73666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73666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73666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73666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73666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73666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73666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73666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73666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semiHidden/>
    <w:qFormat/>
    <w:rsid w:val="00B73666"/>
    <w:pPr>
      <w:spacing w:after="60"/>
      <w:jc w:val="center"/>
      <w:outlineLvl w:val="1"/>
    </w:pPr>
    <w:rPr>
      <w:rFonts w:ascii="Arial" w:hAnsi="Arial" w:cs="Arial"/>
    </w:rPr>
  </w:style>
  <w:style w:type="table" w:styleId="Webbtabell1">
    <w:name w:val="Table Web 1"/>
    <w:basedOn w:val="Normaltabell"/>
    <w:semiHidden/>
    <w:rsid w:val="00B73666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73666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73666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level2i">
    <w:name w:val="List level 2 (i)"/>
    <w:uiPriority w:val="2"/>
    <w:qFormat/>
    <w:rsid w:val="005C5761"/>
    <w:pPr>
      <w:numPr>
        <w:ilvl w:val="1"/>
        <w:numId w:val="45"/>
      </w:numPr>
      <w:spacing w:after="240"/>
    </w:pPr>
    <w:rPr>
      <w:sz w:val="24"/>
      <w:szCs w:val="24"/>
      <w:lang w:eastAsia="sv-SE"/>
    </w:rPr>
  </w:style>
  <w:style w:type="paragraph" w:customStyle="1" w:styleId="Listlevel3A">
    <w:name w:val="List level 3 (A)"/>
    <w:uiPriority w:val="3"/>
    <w:qFormat/>
    <w:rsid w:val="005C5761"/>
    <w:pPr>
      <w:numPr>
        <w:ilvl w:val="2"/>
        <w:numId w:val="45"/>
      </w:numPr>
      <w:spacing w:after="240"/>
    </w:pPr>
    <w:rPr>
      <w:sz w:val="24"/>
      <w:szCs w:val="24"/>
      <w:lang w:eastAsia="sv-SE"/>
    </w:rPr>
  </w:style>
  <w:style w:type="paragraph" w:styleId="Rubrik">
    <w:name w:val="Title"/>
    <w:basedOn w:val="Normal"/>
    <w:semiHidden/>
    <w:qFormat/>
    <w:rsid w:val="005C576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ing1unnumbered">
    <w:name w:val="Heading 1 _unnumbered"/>
    <w:next w:val="Normal"/>
    <w:qFormat/>
    <w:rsid w:val="00F00CB2"/>
    <w:pPr>
      <w:spacing w:before="120" w:after="240"/>
    </w:pPr>
    <w:rPr>
      <w:rFonts w:cs="Arial"/>
      <w:b/>
      <w:bCs/>
      <w:sz w:val="24"/>
      <w:szCs w:val="24"/>
      <w:lang w:eastAsia="sv-SE"/>
    </w:rPr>
  </w:style>
  <w:style w:type="paragraph" w:customStyle="1" w:styleId="Headertitlepage">
    <w:name w:val="Header title page"/>
    <w:basedOn w:val="Normal"/>
    <w:rsid w:val="00D66AEB"/>
    <w:pPr>
      <w:ind w:left="-851" w:right="-851"/>
      <w:jc w:val="right"/>
    </w:pPr>
    <w:rPr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B13A56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CC00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arin@pinve.se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SAMallar\Dokumentmallar\Letter%20SV.dotm" TargetMode="External"/></Relationships>
</file>

<file path=word/theme/theme1.xml><?xml version="1.0" encoding="utf-8"?>
<a:theme xmlns:a="http://schemas.openxmlformats.org/drawingml/2006/main" name="Office Theme">
  <a:themeElements>
    <a:clrScheme name="M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8D19D"/>
      </a:accent1>
      <a:accent2>
        <a:srgbClr val="A19689"/>
      </a:accent2>
      <a:accent3>
        <a:srgbClr val="E4E9E2"/>
      </a:accent3>
      <a:accent4>
        <a:srgbClr val="A27956"/>
      </a:accent4>
      <a:accent5>
        <a:srgbClr val="F9A34D"/>
      </a:accent5>
      <a:accent6>
        <a:srgbClr val="7D3C4A"/>
      </a:accent6>
      <a:hlink>
        <a:srgbClr val="474B78"/>
      </a:hlink>
      <a:folHlink>
        <a:srgbClr val="7F7F7F"/>
      </a:folHlink>
    </a:clrScheme>
    <a:fontScheme name="MSA">
      <a:majorFont>
        <a:latin typeface="Times New Roman"/>
        <a:ea typeface="SimSun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 L E G A L ! 1 7 8 8 2 6 . 3 < / d o c u m e n t i d >  
     < s e n d e r i d > M A E L L < / s e n d e r i d >  
     < s e n d e r e m a i l > M A R T I N A . E L L S T R O M . H E M P E L @ H W F . S E < / s e n d e r e m a i l >  
     < l a s t m o d i f i e d > 2 0 2 3 - 1 2 - 0 1 T 1 5 : 5 7 : 0 0 . 0 0 0 0 0 0 0 + 0 1 : 0 0 < / l a s t m o d i f i e d >  
     < d a t a b a s e > L E G A L 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5756-40B9-456F-8EBF-49C9B3B3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SV</Template>
  <TotalTime>5</TotalTime>
  <Pages>1</Pages>
  <Words>97</Words>
  <Characters>823</Characters>
  <Application>Microsoft Office Word</Application>
  <DocSecurity>0</DocSecurity>
  <Lines>24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Mannheimer Swartling Advokatbyrå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Ingrid Rowell-Holm</dc:creator>
  <cp:keywords/>
  <dc:description>ver 3.1.2</dc:description>
  <cp:lastModifiedBy>HWF</cp:lastModifiedBy>
  <cp:revision>6</cp:revision>
  <cp:lastPrinted>2023-11-23T15:46:00Z</cp:lastPrinted>
  <dcterms:created xsi:type="dcterms:W3CDTF">2023-12-01T14:53:00Z</dcterms:created>
  <dcterms:modified xsi:type="dcterms:W3CDTF">2023-12-01T14:57:00Z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ntry template">
    <vt:lpwstr>Sweden</vt:lpwstr>
  </property>
  <property fmtid="{D5CDD505-2E9C-101B-9397-08002B2CF9AE}" pid="3" name="Category">
    <vt:lpwstr>Correspondence</vt:lpwstr>
  </property>
  <property fmtid="{D5CDD505-2E9C-101B-9397-08002B2CF9AE}" pid="4" name="Document">
    <vt:lpwstr>Letter</vt:lpwstr>
  </property>
  <property fmtid="{D5CDD505-2E9C-101B-9397-08002B2CF9AE}" pid="5" name="Language">
    <vt:lpwstr>Swedish</vt:lpwstr>
  </property>
  <property fmtid="{D5CDD505-2E9C-101B-9397-08002B2CF9AE}" pid="6" name="Name">
    <vt:lpwstr>Ingrid Rowell Holm</vt:lpwstr>
  </property>
  <property fmtid="{D5CDD505-2E9C-101B-9397-08002B2CF9AE}" pid="7" name="Country">
    <vt:lpwstr>Sweden</vt:lpwstr>
  </property>
  <property fmtid="{D5CDD505-2E9C-101B-9397-08002B2CF9AE}" pid="8" name="Office">
    <vt:lpwstr>Stockholm</vt:lpwstr>
  </property>
  <property fmtid="{D5CDD505-2E9C-101B-9397-08002B2CF9AE}" pid="9" name="ID">
    <vt:lpwstr>LEGAL#11615950v6</vt:lpwstr>
  </property>
  <property fmtid="{D5CDD505-2E9C-101B-9397-08002B2CF9AE}" pid="10" name="Removed">
    <vt:lpwstr>False</vt:lpwstr>
  </property>
</Properties>
</file>