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843B" w14:textId="77777777" w:rsidR="006E43D3" w:rsidRDefault="0005064E" w:rsidP="0005064E">
      <w:pPr>
        <w:pStyle w:val="Heading0Alt0"/>
      </w:pPr>
      <w:r>
        <w:t>ANSÖKAN OM BIDRAG från ARMEC Lindebergs Stiftelse</w:t>
      </w:r>
    </w:p>
    <w:p w14:paraId="577BB7C7" w14:textId="77777777" w:rsidR="005C1AF4" w:rsidRPr="005C1AF4" w:rsidRDefault="005C1AF4" w:rsidP="005C1AF4">
      <w:pPr>
        <w:jc w:val="center"/>
        <w:rPr>
          <w:b/>
        </w:rPr>
      </w:pPr>
      <w:r w:rsidRPr="005C1AF4">
        <w:rPr>
          <w:b/>
        </w:rPr>
        <w:t>-</w:t>
      </w:r>
      <w:r>
        <w:rPr>
          <w:b/>
        </w:rPr>
        <w:t xml:space="preserve"> </w:t>
      </w:r>
      <w:r w:rsidRPr="005C1AF4">
        <w:rPr>
          <w:b/>
        </w:rPr>
        <w:t>VETENSKAPLIGA ÄNDAMÅL</w:t>
      </w:r>
      <w:r>
        <w:rPr>
          <w:b/>
        </w:rPr>
        <w:t xml:space="preserve"> </w:t>
      </w:r>
      <w:r w:rsidRPr="005C1AF4">
        <w:rPr>
          <w:b/>
        </w:rPr>
        <w:t>-</w:t>
      </w:r>
    </w:p>
    <w:p w14:paraId="40464029" w14:textId="77777777" w:rsidR="00140BF7" w:rsidRDefault="00C96393" w:rsidP="00C96393">
      <w:pPr>
        <w:rPr>
          <w:rStyle w:val="Hyperlnk"/>
        </w:rPr>
      </w:pPr>
      <w:r w:rsidRPr="009C7893">
        <w:rPr>
          <w:b/>
          <w:sz w:val="28"/>
          <w:szCs w:val="28"/>
        </w:rPr>
        <w:t>ARMEC Lindebergs Stiftelse</w:t>
      </w:r>
      <w:r>
        <w:rPr>
          <w:b/>
        </w:rPr>
        <w:br/>
      </w:r>
      <w:r w:rsidRPr="009C7893">
        <w:t>c/</w:t>
      </w:r>
      <w:r>
        <w:t>o Carin Lindeberg</w:t>
      </w:r>
      <w:r>
        <w:br/>
        <w:t>Månstorp 118</w:t>
      </w:r>
      <w:r>
        <w:br/>
      </w:r>
      <w:r w:rsidRPr="009C7893">
        <w:t>284 91 PERSTORP</w:t>
      </w:r>
      <w:r>
        <w:br/>
      </w:r>
      <w:hyperlink r:id="rId9" w:history="1">
        <w:r w:rsidR="00140BF7" w:rsidRPr="002760BA">
          <w:rPr>
            <w:rStyle w:val="Hyperlnk"/>
          </w:rPr>
          <w:t>carin@pinve.se</w:t>
        </w:r>
      </w:hyperlink>
    </w:p>
    <w:tbl>
      <w:tblPr>
        <w:tblStyle w:val="MSA"/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1622"/>
        <w:gridCol w:w="567"/>
        <w:gridCol w:w="992"/>
        <w:gridCol w:w="992"/>
        <w:gridCol w:w="2800"/>
      </w:tblGrid>
      <w:tr w:rsidR="0005064E" w14:paraId="1E71ECB4" w14:textId="77777777" w:rsidTr="008F1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3811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5409880D" w14:textId="77777777" w:rsidR="0005064E" w:rsidRDefault="00FC022D" w:rsidP="0005064E">
            <w:pPr>
              <w:pStyle w:val="Tabletext-Normal"/>
            </w:pPr>
            <w:r>
              <w:t xml:space="preserve">UPPGIFTER OM </w:t>
            </w:r>
            <w:r w:rsidR="0005064E">
              <w:t>SÖKANDE</w:t>
            </w:r>
          </w:p>
        </w:tc>
        <w:tc>
          <w:tcPr>
            <w:tcW w:w="4784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CB532FE" w14:textId="77777777" w:rsidR="0005064E" w:rsidRDefault="0005064E" w:rsidP="0005064E"/>
        </w:tc>
      </w:tr>
      <w:tr w:rsidR="0005064E" w14:paraId="37387D83" w14:textId="77777777" w:rsidTr="00404A09">
        <w:tc>
          <w:tcPr>
            <w:tcW w:w="3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92723C" w14:textId="77777777" w:rsidR="0005064E" w:rsidRDefault="0005064E" w:rsidP="0005064E">
            <w:pPr>
              <w:pStyle w:val="Tabletext-Normal"/>
            </w:pPr>
            <w:r>
              <w:t>Namn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4352E27" w14:textId="77777777" w:rsidR="0005064E" w:rsidRDefault="0005064E" w:rsidP="0005064E">
            <w:pPr>
              <w:pStyle w:val="Tabletext-Normal"/>
            </w:pPr>
          </w:p>
        </w:tc>
      </w:tr>
      <w:tr w:rsidR="006D3DCE" w14:paraId="5C49919D" w14:textId="77777777" w:rsidTr="00404A09">
        <w:tc>
          <w:tcPr>
            <w:tcW w:w="3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33E16F" w14:textId="77777777" w:rsidR="006D3DCE" w:rsidRDefault="006D3DCE" w:rsidP="0005064E">
            <w:pPr>
              <w:pStyle w:val="Tabletext-Normal"/>
            </w:pPr>
            <w:r>
              <w:t>Titel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A5C26CF" w14:textId="77777777" w:rsidR="006D3DCE" w:rsidRDefault="006D3DCE" w:rsidP="0005064E">
            <w:pPr>
              <w:pStyle w:val="Tabletext-Normal"/>
            </w:pPr>
          </w:p>
        </w:tc>
      </w:tr>
      <w:tr w:rsidR="0005064E" w14:paraId="12F0C296" w14:textId="77777777" w:rsidTr="00404A09">
        <w:tc>
          <w:tcPr>
            <w:tcW w:w="3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6419A4" w14:textId="77777777" w:rsidR="0005064E" w:rsidRDefault="001A5FB6" w:rsidP="0005064E">
            <w:pPr>
              <w:pStyle w:val="Tabletext-Normal"/>
            </w:pPr>
            <w:r>
              <w:t>Personnummer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3867BE" w14:textId="77777777" w:rsidR="0005064E" w:rsidRDefault="0005064E" w:rsidP="0005064E">
            <w:pPr>
              <w:pStyle w:val="Tabletext-Normal"/>
            </w:pPr>
          </w:p>
        </w:tc>
      </w:tr>
      <w:tr w:rsidR="0005064E" w14:paraId="722455B0" w14:textId="77777777" w:rsidTr="00404A09">
        <w:tc>
          <w:tcPr>
            <w:tcW w:w="3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65B0CF" w14:textId="77777777" w:rsidR="0005064E" w:rsidRDefault="00FC022D" w:rsidP="00B7184A">
            <w:pPr>
              <w:pStyle w:val="Tabletext-Normal"/>
            </w:pPr>
            <w:r>
              <w:t>Organisation</w:t>
            </w:r>
            <w:r w:rsidR="00B7184A">
              <w:t>/Fakultet/</w:t>
            </w:r>
            <w:r w:rsidR="00B7184A">
              <w:br/>
            </w:r>
            <w:r w:rsidR="00CB2669">
              <w:t>Institution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D3CD782" w14:textId="77777777" w:rsidR="0005064E" w:rsidRDefault="0005064E" w:rsidP="0005064E">
            <w:pPr>
              <w:pStyle w:val="Tabletext-Normal"/>
            </w:pPr>
          </w:p>
        </w:tc>
      </w:tr>
      <w:tr w:rsidR="00FC022D" w14:paraId="298B2C60" w14:textId="77777777" w:rsidTr="00404A09">
        <w:tc>
          <w:tcPr>
            <w:tcW w:w="3244" w:type="dxa"/>
            <w:gridSpan w:val="2"/>
          </w:tcPr>
          <w:p w14:paraId="76F83B5E" w14:textId="77777777" w:rsidR="00FC022D" w:rsidRDefault="00FC022D" w:rsidP="00AF1E12">
            <w:pPr>
              <w:pStyle w:val="Tabletext-Normal"/>
            </w:pPr>
            <w:r>
              <w:t>Organisationsnummer</w:t>
            </w:r>
          </w:p>
        </w:tc>
        <w:tc>
          <w:tcPr>
            <w:tcW w:w="5351" w:type="dxa"/>
            <w:gridSpan w:val="4"/>
          </w:tcPr>
          <w:p w14:paraId="2C0A7DDC" w14:textId="77777777" w:rsidR="00FC022D" w:rsidRDefault="00FC022D" w:rsidP="00AF1E12">
            <w:pPr>
              <w:pStyle w:val="Tabletext-Normal"/>
            </w:pPr>
          </w:p>
        </w:tc>
      </w:tr>
      <w:tr w:rsidR="0005064E" w14:paraId="054A927B" w14:textId="77777777" w:rsidTr="00404A09">
        <w:tc>
          <w:tcPr>
            <w:tcW w:w="3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323557" w14:textId="77777777" w:rsidR="0005064E" w:rsidRDefault="001A5FB6" w:rsidP="0005064E">
            <w:pPr>
              <w:pStyle w:val="Tabletext-Normal"/>
            </w:pPr>
            <w:r>
              <w:t>Adress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0353BF9" w14:textId="77777777" w:rsidR="0005064E" w:rsidRDefault="0005064E" w:rsidP="0005064E">
            <w:pPr>
              <w:pStyle w:val="Tabletext-Normal"/>
            </w:pPr>
          </w:p>
        </w:tc>
      </w:tr>
      <w:tr w:rsidR="00D06C04" w14:paraId="4D4DE7E1" w14:textId="77777777" w:rsidTr="00D06C04">
        <w:tc>
          <w:tcPr>
            <w:tcW w:w="1622" w:type="dxa"/>
            <w:tcBorders>
              <w:bottom w:val="single" w:sz="4" w:space="0" w:color="auto"/>
              <w:right w:val="single" w:sz="4" w:space="0" w:color="auto"/>
            </w:tcBorders>
          </w:tcPr>
          <w:p w14:paraId="18E2360D" w14:textId="77777777" w:rsidR="00D06C04" w:rsidRDefault="00D06C04" w:rsidP="0005064E">
            <w:pPr>
              <w:pStyle w:val="Tabletext-Normal"/>
            </w:pPr>
            <w:r>
              <w:t>Postnummer</w:t>
            </w:r>
          </w:p>
        </w:tc>
        <w:tc>
          <w:tcPr>
            <w:tcW w:w="1622" w:type="dxa"/>
            <w:tcBorders>
              <w:bottom w:val="single" w:sz="4" w:space="0" w:color="auto"/>
              <w:right w:val="single" w:sz="4" w:space="0" w:color="auto"/>
            </w:tcBorders>
          </w:tcPr>
          <w:p w14:paraId="3940617F" w14:textId="77777777" w:rsidR="00D06C04" w:rsidRDefault="00C57FC2" w:rsidP="0005064E">
            <w:pPr>
              <w:pStyle w:val="Tabletext-Normal"/>
            </w:pPr>
            <w:r w:rsidRPr="00C57FC2">
              <w:t>Ort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E917A1" w14:textId="77777777" w:rsidR="00D06C04" w:rsidRDefault="00D06C04" w:rsidP="0005064E">
            <w:pPr>
              <w:pStyle w:val="Tabletext-Normal"/>
            </w:pPr>
          </w:p>
        </w:tc>
        <w:tc>
          <w:tcPr>
            <w:tcW w:w="37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3C7B2B" w14:textId="77777777" w:rsidR="00D06C04" w:rsidRDefault="00D06C04" w:rsidP="0005064E">
            <w:pPr>
              <w:pStyle w:val="Tabletext-Normal"/>
            </w:pPr>
          </w:p>
        </w:tc>
      </w:tr>
      <w:tr w:rsidR="00C57FC2" w14:paraId="419EAB73" w14:textId="77777777" w:rsidTr="00C57FC2">
        <w:tc>
          <w:tcPr>
            <w:tcW w:w="1622" w:type="dxa"/>
            <w:tcBorders>
              <w:bottom w:val="single" w:sz="4" w:space="0" w:color="auto"/>
              <w:right w:val="single" w:sz="4" w:space="0" w:color="auto"/>
            </w:tcBorders>
          </w:tcPr>
          <w:p w14:paraId="40C5729D" w14:textId="77777777" w:rsidR="00C57FC2" w:rsidRDefault="00C57FC2" w:rsidP="0005064E">
            <w:pPr>
              <w:pStyle w:val="Tabletext-Normal"/>
            </w:pPr>
            <w:r>
              <w:t>Telefon</w:t>
            </w:r>
          </w:p>
        </w:tc>
        <w:tc>
          <w:tcPr>
            <w:tcW w:w="1622" w:type="dxa"/>
            <w:tcBorders>
              <w:bottom w:val="single" w:sz="4" w:space="0" w:color="auto"/>
              <w:right w:val="single" w:sz="4" w:space="0" w:color="auto"/>
            </w:tcBorders>
          </w:tcPr>
          <w:p w14:paraId="71CABCA3" w14:textId="77777777" w:rsidR="00C57FC2" w:rsidRDefault="00C57FC2" w:rsidP="0005064E">
            <w:pPr>
              <w:pStyle w:val="Tabletext-Normal"/>
            </w:pPr>
            <w:r w:rsidRPr="00C57FC2">
              <w:t>Mobiltelefon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9B39D9F" w14:textId="77777777" w:rsidR="00C57FC2" w:rsidRDefault="00C57FC2" w:rsidP="0005064E">
            <w:pPr>
              <w:pStyle w:val="Tabletext-Normal"/>
            </w:pP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</w:tcBorders>
          </w:tcPr>
          <w:p w14:paraId="4AB29F86" w14:textId="77777777" w:rsidR="00C57FC2" w:rsidRDefault="00C57FC2" w:rsidP="0005064E">
            <w:pPr>
              <w:pStyle w:val="Tabletext-Normal"/>
            </w:pPr>
          </w:p>
        </w:tc>
      </w:tr>
      <w:tr w:rsidR="001A5FB6" w14:paraId="1A703AC7" w14:textId="77777777" w:rsidTr="00404A09">
        <w:tc>
          <w:tcPr>
            <w:tcW w:w="3244" w:type="dxa"/>
            <w:gridSpan w:val="2"/>
            <w:tcBorders>
              <w:right w:val="single" w:sz="4" w:space="0" w:color="auto"/>
            </w:tcBorders>
          </w:tcPr>
          <w:p w14:paraId="7F243776" w14:textId="77777777" w:rsidR="001A5FB6" w:rsidRDefault="00F731C7" w:rsidP="0005064E">
            <w:pPr>
              <w:pStyle w:val="Tabletext-Normal"/>
            </w:pPr>
            <w:r>
              <w:t>E</w:t>
            </w:r>
            <w:r w:rsidR="001A5FB6">
              <w:t>-post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</w:tcBorders>
          </w:tcPr>
          <w:p w14:paraId="2B709E28" w14:textId="77777777" w:rsidR="001A5FB6" w:rsidRDefault="001A5FB6" w:rsidP="0005064E">
            <w:pPr>
              <w:pStyle w:val="Tabletext-Normal"/>
            </w:pPr>
          </w:p>
        </w:tc>
      </w:tr>
      <w:tr w:rsidR="001A5FB6" w:rsidRPr="00E60913" w14:paraId="4916A1B9" w14:textId="77777777" w:rsidTr="008F10C2">
        <w:tc>
          <w:tcPr>
            <w:tcW w:w="3811" w:type="dxa"/>
            <w:gridSpan w:val="3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E8B9A64" w14:textId="77777777" w:rsidR="001A5FB6" w:rsidRPr="00E60913" w:rsidRDefault="00B04C0B" w:rsidP="0005064E">
            <w:pPr>
              <w:pStyle w:val="Tabletext-Normal"/>
              <w:rPr>
                <w:b/>
              </w:rPr>
            </w:pPr>
            <w:r w:rsidRPr="00E60913">
              <w:rPr>
                <w:b/>
              </w:rPr>
              <w:t xml:space="preserve">UPPGIFTER OM </w:t>
            </w:r>
            <w:r w:rsidR="001A5FB6" w:rsidRPr="00E60913">
              <w:rPr>
                <w:b/>
              </w:rPr>
              <w:t>PROJEKTET</w:t>
            </w:r>
          </w:p>
        </w:tc>
        <w:tc>
          <w:tcPr>
            <w:tcW w:w="4784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CAECDB7" w14:textId="77777777" w:rsidR="001A5FB6" w:rsidRPr="00E60913" w:rsidRDefault="001A5FB6" w:rsidP="0005064E">
            <w:pPr>
              <w:pStyle w:val="Tabletext-Normal"/>
              <w:rPr>
                <w:b/>
              </w:rPr>
            </w:pPr>
          </w:p>
        </w:tc>
      </w:tr>
      <w:tr w:rsidR="001A5FB6" w:rsidRPr="001A5FB6" w14:paraId="7BF42FE3" w14:textId="77777777" w:rsidTr="008F10C2">
        <w:tc>
          <w:tcPr>
            <w:tcW w:w="3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47118C" w14:textId="77777777" w:rsidR="001A5FB6" w:rsidRPr="001A5FB6" w:rsidRDefault="001A5FB6" w:rsidP="0005064E">
            <w:pPr>
              <w:pStyle w:val="Tabletext-Normal"/>
            </w:pPr>
            <w:r w:rsidRPr="001A5FB6">
              <w:t>Projektnamn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578EB72" w14:textId="77777777" w:rsidR="001A5FB6" w:rsidRDefault="001A5FB6" w:rsidP="0005064E">
            <w:pPr>
              <w:pStyle w:val="Tabletext-Normal"/>
              <w:rPr>
                <w:b/>
              </w:rPr>
            </w:pPr>
          </w:p>
          <w:p w14:paraId="7AED481B" w14:textId="77777777" w:rsidR="00764716" w:rsidRPr="001A5FB6" w:rsidRDefault="00764716" w:rsidP="0005064E">
            <w:pPr>
              <w:pStyle w:val="Tabletext-Normal"/>
              <w:rPr>
                <w:b/>
              </w:rPr>
            </w:pPr>
          </w:p>
        </w:tc>
      </w:tr>
      <w:tr w:rsidR="00B04C0B" w:rsidRPr="001A5FB6" w14:paraId="57AB3C60" w14:textId="77777777" w:rsidTr="008F10C2">
        <w:tc>
          <w:tcPr>
            <w:tcW w:w="3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DE0FDF" w14:textId="77777777" w:rsidR="00B04C0B" w:rsidRDefault="00B04C0B" w:rsidP="0005064E">
            <w:pPr>
              <w:pStyle w:val="Tabletext-Normal"/>
            </w:pPr>
            <w:r>
              <w:t>Projektbeskrivning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F13DA52" w14:textId="2ADBA81B" w:rsidR="00B04C0B" w:rsidRPr="00B04C0B" w:rsidRDefault="00CA18E6" w:rsidP="0005064E">
            <w:pPr>
              <w:pStyle w:val="Tabletext-Normal"/>
              <w:rPr>
                <w:i/>
              </w:rPr>
            </w:pPr>
            <w:r>
              <w:rPr>
                <w:i/>
              </w:rPr>
              <w:t>Sammanfattande</w:t>
            </w:r>
            <w:r w:rsidR="00764716">
              <w:rPr>
                <w:i/>
              </w:rPr>
              <w:t xml:space="preserve"> beskrivning </w:t>
            </w:r>
            <w:r w:rsidR="006609B0">
              <w:rPr>
                <w:i/>
              </w:rPr>
              <w:t xml:space="preserve">om maximalt 500 tecken </w:t>
            </w:r>
            <w:r>
              <w:rPr>
                <w:i/>
                <w:u w:val="single"/>
              </w:rPr>
              <w:t>och</w:t>
            </w:r>
            <w:r w:rsidR="006609B0">
              <w:rPr>
                <w:i/>
              </w:rPr>
              <w:t xml:space="preserve"> mer utförlig beskrivning </w:t>
            </w:r>
            <w:r w:rsidR="00764716">
              <w:rPr>
                <w:i/>
              </w:rPr>
              <w:t xml:space="preserve">lämnas i </w:t>
            </w:r>
            <w:r w:rsidR="00B04C0B" w:rsidRPr="00B04C0B">
              <w:rPr>
                <w:i/>
              </w:rPr>
              <w:t>Bilaga 1</w:t>
            </w:r>
          </w:p>
        </w:tc>
      </w:tr>
      <w:tr w:rsidR="001A5FB6" w:rsidRPr="001A5FB6" w14:paraId="2FA91B6A" w14:textId="77777777" w:rsidTr="008F10C2">
        <w:tc>
          <w:tcPr>
            <w:tcW w:w="3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381EBE" w14:textId="77777777" w:rsidR="001A5FB6" w:rsidRDefault="00347376" w:rsidP="0005064E">
            <w:pPr>
              <w:pStyle w:val="Tabletext-Normal"/>
            </w:pPr>
            <w:r>
              <w:t>Projekttid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7004022" w14:textId="77777777" w:rsidR="001A5FB6" w:rsidRPr="001A5FB6" w:rsidRDefault="001A5FB6" w:rsidP="0005064E">
            <w:pPr>
              <w:pStyle w:val="Tabletext-Normal"/>
              <w:rPr>
                <w:b/>
              </w:rPr>
            </w:pPr>
          </w:p>
        </w:tc>
      </w:tr>
      <w:tr w:rsidR="00FB261E" w:rsidRPr="001A5FB6" w14:paraId="337540EB" w14:textId="77777777" w:rsidTr="00704DC7">
        <w:tc>
          <w:tcPr>
            <w:tcW w:w="3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8D7ACB" w14:textId="37E2CB4E" w:rsidR="00FB261E" w:rsidRPr="00B7184A" w:rsidRDefault="00B7184A" w:rsidP="00980D30">
            <w:pPr>
              <w:pStyle w:val="Tabletext-Normal"/>
            </w:pPr>
            <w:r w:rsidRPr="00B7184A">
              <w:t>P</w:t>
            </w:r>
            <w:r w:rsidR="00FB261E" w:rsidRPr="00B7184A">
              <w:t>rojektkostnad</w:t>
            </w:r>
            <w:r w:rsidR="00EB0EC6">
              <w:t xml:space="preserve"> och finansiering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AC6396" w14:textId="122AF984" w:rsidR="00FB261E" w:rsidRPr="00D06C04" w:rsidRDefault="00B7184A" w:rsidP="00704DC7">
            <w:pPr>
              <w:pStyle w:val="Tabletext-Normal"/>
              <w:jc w:val="right"/>
              <w:rPr>
                <w:i/>
              </w:rPr>
            </w:pPr>
            <w:r w:rsidRPr="00C57FC2">
              <w:t xml:space="preserve">                                        kr</w:t>
            </w:r>
            <w:r w:rsidRPr="00D06C04">
              <w:rPr>
                <w:i/>
              </w:rPr>
              <w:t xml:space="preserve"> </w:t>
            </w:r>
            <w:r w:rsidR="00C57FC2">
              <w:rPr>
                <w:i/>
              </w:rPr>
              <w:t>(</w:t>
            </w:r>
            <w:r w:rsidRPr="00D06C04">
              <w:rPr>
                <w:i/>
              </w:rPr>
              <w:t>enligt budget i Bilaga 2</w:t>
            </w:r>
            <w:r w:rsidR="00C57FC2">
              <w:rPr>
                <w:i/>
              </w:rPr>
              <w:t>)</w:t>
            </w:r>
          </w:p>
        </w:tc>
      </w:tr>
      <w:tr w:rsidR="00347376" w:rsidRPr="001A5FB6" w14:paraId="42F19013" w14:textId="77777777" w:rsidTr="008F10C2">
        <w:tc>
          <w:tcPr>
            <w:tcW w:w="3244" w:type="dxa"/>
            <w:gridSpan w:val="2"/>
            <w:tcBorders>
              <w:right w:val="single" w:sz="4" w:space="0" w:color="auto"/>
            </w:tcBorders>
          </w:tcPr>
          <w:p w14:paraId="34483F87" w14:textId="77777777" w:rsidR="00347376" w:rsidRDefault="00347376" w:rsidP="0005064E">
            <w:pPr>
              <w:pStyle w:val="Tabletext-Normal"/>
            </w:pPr>
            <w:r>
              <w:t>Godkänt av etisk</w:t>
            </w:r>
            <w:r w:rsidR="0034008B">
              <w:t xml:space="preserve"> </w:t>
            </w:r>
            <w:r>
              <w:t>kommitté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</w:tcBorders>
          </w:tcPr>
          <w:p w14:paraId="52B9F4CF" w14:textId="77777777" w:rsidR="00347376" w:rsidRPr="002E6C3D" w:rsidRDefault="00FB261E" w:rsidP="0005064E">
            <w:pPr>
              <w:pStyle w:val="Tabletext-Normal"/>
            </w:pPr>
            <w:r w:rsidRPr="002E6C3D">
              <w:t>Ja</w:t>
            </w:r>
            <w:r w:rsidR="002E6C3D" w:rsidRPr="002E6C3D">
              <w:t xml:space="preserve"> </w:t>
            </w:r>
            <w:sdt>
              <w:sdtPr>
                <w:id w:val="-66732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C3D" w:rsidRPr="002E6C3D">
              <w:t xml:space="preserve"> </w:t>
            </w:r>
            <w:r w:rsidR="002E6C3D" w:rsidRPr="002E6C3D">
              <w:tab/>
              <w:t>N</w:t>
            </w:r>
            <w:r w:rsidRPr="002E6C3D">
              <w:t>ej</w:t>
            </w:r>
            <w:r w:rsidR="002E6C3D" w:rsidRPr="002E6C3D">
              <w:t xml:space="preserve"> </w:t>
            </w:r>
            <w:sdt>
              <w:sdtPr>
                <w:id w:val="-195193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C3D" w:rsidRPr="002E6C3D">
              <w:tab/>
            </w:r>
            <w:r>
              <w:t>Behövs e</w:t>
            </w:r>
            <w:r w:rsidRPr="002E6C3D">
              <w:t>j</w:t>
            </w:r>
            <w:r w:rsidR="002E6C3D" w:rsidRPr="002E6C3D">
              <w:t xml:space="preserve"> </w:t>
            </w:r>
            <w:sdt>
              <w:sdtPr>
                <w:id w:val="122287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8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04C0B" w:rsidRPr="001A5FB6" w14:paraId="0A611E15" w14:textId="77777777" w:rsidTr="008F10C2">
        <w:tc>
          <w:tcPr>
            <w:tcW w:w="3244" w:type="dxa"/>
            <w:gridSpan w:val="2"/>
            <w:tcBorders>
              <w:right w:val="single" w:sz="4" w:space="0" w:color="auto"/>
            </w:tcBorders>
          </w:tcPr>
          <w:p w14:paraId="483111CD" w14:textId="77777777" w:rsidR="00B04C0B" w:rsidRPr="006D3DCE" w:rsidRDefault="00B04C0B" w:rsidP="0005064E">
            <w:pPr>
              <w:pStyle w:val="Tabletext-Normal"/>
            </w:pPr>
            <w:r>
              <w:t xml:space="preserve">Projektledare </w:t>
            </w:r>
            <w:r w:rsidRPr="00FB261E">
              <w:rPr>
                <w:i/>
              </w:rPr>
              <w:t xml:space="preserve">(om annan </w:t>
            </w:r>
            <w:r w:rsidR="00FB261E" w:rsidRPr="00FB261E">
              <w:rPr>
                <w:i/>
              </w:rPr>
              <w:t xml:space="preserve">än </w:t>
            </w:r>
            <w:r w:rsidRPr="00FB261E">
              <w:rPr>
                <w:i/>
              </w:rPr>
              <w:t>sökande)</w:t>
            </w:r>
            <w:r w:rsidR="006D3DCE">
              <w:t xml:space="preserve"> inkl. titel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</w:tcBorders>
          </w:tcPr>
          <w:p w14:paraId="1D84CAB4" w14:textId="77777777" w:rsidR="00D06C04" w:rsidRPr="002E6C3D" w:rsidRDefault="00D06C04" w:rsidP="0005064E">
            <w:pPr>
              <w:pStyle w:val="Tabletext-Normal"/>
            </w:pPr>
          </w:p>
        </w:tc>
      </w:tr>
    </w:tbl>
    <w:p w14:paraId="4ACBB211" w14:textId="2C663FB1" w:rsidR="00311242" w:rsidRDefault="00311242"/>
    <w:p w14:paraId="69A633C7" w14:textId="77777777" w:rsidR="006C3EBA" w:rsidRDefault="006C3EBA"/>
    <w:tbl>
      <w:tblPr>
        <w:tblStyle w:val="MSA"/>
        <w:tblW w:w="0" w:type="auto"/>
        <w:tblLayout w:type="fixed"/>
        <w:tblLook w:val="04A0" w:firstRow="1" w:lastRow="0" w:firstColumn="1" w:lastColumn="0" w:noHBand="0" w:noVBand="1"/>
      </w:tblPr>
      <w:tblGrid>
        <w:gridCol w:w="3244"/>
        <w:gridCol w:w="5351"/>
      </w:tblGrid>
      <w:tr w:rsidR="00347376" w:rsidRPr="00E60913" w14:paraId="02D78BDA" w14:textId="77777777" w:rsidTr="008F1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44" w:type="dxa"/>
            <w:tcBorders>
              <w:right w:val="nil"/>
            </w:tcBorders>
            <w:shd w:val="clear" w:color="auto" w:fill="D9D9D9" w:themeFill="background1" w:themeFillShade="D9"/>
          </w:tcPr>
          <w:p w14:paraId="037B16FD" w14:textId="77777777" w:rsidR="00347376" w:rsidRPr="00E60913" w:rsidRDefault="00347376" w:rsidP="0005064E">
            <w:pPr>
              <w:pStyle w:val="Tabletext-Normal"/>
              <w:rPr>
                <w:b w:val="0"/>
              </w:rPr>
            </w:pPr>
            <w:r w:rsidRPr="00E60913">
              <w:t>BIDRAGSBELOPP</w:t>
            </w:r>
          </w:p>
        </w:tc>
        <w:tc>
          <w:tcPr>
            <w:tcW w:w="5351" w:type="dxa"/>
            <w:tcBorders>
              <w:left w:val="nil"/>
            </w:tcBorders>
            <w:shd w:val="clear" w:color="auto" w:fill="D9D9D9" w:themeFill="background1" w:themeFillShade="D9"/>
          </w:tcPr>
          <w:p w14:paraId="242D8F1A" w14:textId="77777777" w:rsidR="00347376" w:rsidRPr="00E60913" w:rsidRDefault="00347376" w:rsidP="0005064E">
            <w:pPr>
              <w:pStyle w:val="Tabletext-Normal"/>
              <w:rPr>
                <w:b w:val="0"/>
              </w:rPr>
            </w:pPr>
          </w:p>
        </w:tc>
      </w:tr>
      <w:tr w:rsidR="00C91C83" w:rsidRPr="001A5FB6" w14:paraId="29EB1E03" w14:textId="77777777" w:rsidTr="008F10C2">
        <w:tc>
          <w:tcPr>
            <w:tcW w:w="3244" w:type="dxa"/>
            <w:tcBorders>
              <w:bottom w:val="single" w:sz="4" w:space="0" w:color="auto"/>
              <w:right w:val="single" w:sz="4" w:space="0" w:color="auto"/>
            </w:tcBorders>
          </w:tcPr>
          <w:p w14:paraId="221CCE8A" w14:textId="77777777" w:rsidR="00C91C83" w:rsidRPr="00B7184A" w:rsidRDefault="00C91C83" w:rsidP="00A90CC4">
            <w:pPr>
              <w:pStyle w:val="Tabletext-Normal"/>
            </w:pPr>
            <w:r w:rsidRPr="00C91C83">
              <w:t>Sökt belopp</w:t>
            </w:r>
            <w:r w:rsidR="00B7184A">
              <w:t xml:space="preserve">, </w:t>
            </w:r>
            <w:r w:rsidR="00B7184A">
              <w:br/>
              <w:t>varav</w:t>
            </w:r>
          </w:p>
        </w:tc>
        <w:tc>
          <w:tcPr>
            <w:tcW w:w="5351" w:type="dxa"/>
            <w:tcBorders>
              <w:left w:val="single" w:sz="4" w:space="0" w:color="auto"/>
              <w:bottom w:val="single" w:sz="4" w:space="0" w:color="auto"/>
            </w:tcBorders>
          </w:tcPr>
          <w:p w14:paraId="462C3B48" w14:textId="77777777" w:rsidR="00B7184A" w:rsidRPr="002E6C3D" w:rsidRDefault="00B7184A" w:rsidP="0005064E">
            <w:pPr>
              <w:pStyle w:val="Tabletext-Normal"/>
            </w:pPr>
          </w:p>
        </w:tc>
      </w:tr>
      <w:tr w:rsidR="00347376" w:rsidRPr="001A5FB6" w14:paraId="4F9AE063" w14:textId="77777777" w:rsidTr="008F10C2">
        <w:tc>
          <w:tcPr>
            <w:tcW w:w="3244" w:type="dxa"/>
            <w:tcBorders>
              <w:bottom w:val="single" w:sz="4" w:space="0" w:color="auto"/>
              <w:right w:val="single" w:sz="4" w:space="0" w:color="auto"/>
            </w:tcBorders>
          </w:tcPr>
          <w:p w14:paraId="3BEB1F4C" w14:textId="77777777" w:rsidR="00A90CC4" w:rsidRDefault="00A90CC4" w:rsidP="00A90CC4">
            <w:pPr>
              <w:pStyle w:val="NormalwithindentAltD"/>
              <w:numPr>
                <w:ilvl w:val="0"/>
                <w:numId w:val="36"/>
              </w:numPr>
              <w:spacing w:before="120" w:after="120"/>
              <w:ind w:left="360"/>
            </w:pPr>
            <w:r>
              <w:t>lön</w:t>
            </w:r>
          </w:p>
        </w:tc>
        <w:tc>
          <w:tcPr>
            <w:tcW w:w="5351" w:type="dxa"/>
            <w:tcBorders>
              <w:left w:val="single" w:sz="4" w:space="0" w:color="auto"/>
              <w:bottom w:val="single" w:sz="4" w:space="0" w:color="auto"/>
            </w:tcBorders>
          </w:tcPr>
          <w:p w14:paraId="461C8804" w14:textId="77777777" w:rsidR="00347376" w:rsidRPr="002E6C3D" w:rsidRDefault="00347376" w:rsidP="0005064E">
            <w:pPr>
              <w:pStyle w:val="Tabletext-Normal"/>
            </w:pPr>
          </w:p>
        </w:tc>
      </w:tr>
      <w:tr w:rsidR="00347376" w:rsidRPr="001A5FB6" w14:paraId="029C69DB" w14:textId="77777777" w:rsidTr="008F10C2">
        <w:tc>
          <w:tcPr>
            <w:tcW w:w="3244" w:type="dxa"/>
            <w:tcBorders>
              <w:bottom w:val="single" w:sz="4" w:space="0" w:color="auto"/>
              <w:right w:val="single" w:sz="4" w:space="0" w:color="auto"/>
            </w:tcBorders>
          </w:tcPr>
          <w:p w14:paraId="039F1521" w14:textId="77777777" w:rsidR="00347376" w:rsidRDefault="00515A92" w:rsidP="00FB261E">
            <w:pPr>
              <w:pStyle w:val="NormalwithindentAltD"/>
              <w:numPr>
                <w:ilvl w:val="0"/>
                <w:numId w:val="36"/>
              </w:numPr>
              <w:spacing w:before="120" w:after="120"/>
              <w:ind w:left="360"/>
            </w:pPr>
            <w:r>
              <w:t>a</w:t>
            </w:r>
            <w:r w:rsidR="00347376">
              <w:t>pparatur</w:t>
            </w:r>
            <w:r w:rsidR="00FB261E">
              <w:t xml:space="preserve"> </w:t>
            </w:r>
          </w:p>
        </w:tc>
        <w:tc>
          <w:tcPr>
            <w:tcW w:w="5351" w:type="dxa"/>
            <w:tcBorders>
              <w:left w:val="single" w:sz="4" w:space="0" w:color="auto"/>
              <w:bottom w:val="single" w:sz="4" w:space="0" w:color="auto"/>
            </w:tcBorders>
          </w:tcPr>
          <w:p w14:paraId="08FA3A54" w14:textId="77777777" w:rsidR="00347376" w:rsidRPr="002E6C3D" w:rsidRDefault="00347376" w:rsidP="0005064E">
            <w:pPr>
              <w:pStyle w:val="Tabletext-Normal"/>
            </w:pPr>
          </w:p>
        </w:tc>
      </w:tr>
      <w:tr w:rsidR="00FB261E" w:rsidRPr="001A5FB6" w14:paraId="27998414" w14:textId="77777777" w:rsidTr="008F10C2">
        <w:tc>
          <w:tcPr>
            <w:tcW w:w="3244" w:type="dxa"/>
            <w:tcBorders>
              <w:bottom w:val="single" w:sz="4" w:space="0" w:color="auto"/>
              <w:right w:val="single" w:sz="4" w:space="0" w:color="auto"/>
            </w:tcBorders>
          </w:tcPr>
          <w:p w14:paraId="4595B905" w14:textId="77777777" w:rsidR="00FB261E" w:rsidRDefault="00FB261E" w:rsidP="00FB261E">
            <w:pPr>
              <w:pStyle w:val="NormalwithindentAltD"/>
              <w:numPr>
                <w:ilvl w:val="0"/>
                <w:numId w:val="36"/>
              </w:numPr>
              <w:spacing w:before="120" w:after="120"/>
              <w:ind w:left="360"/>
            </w:pPr>
            <w:r w:rsidRPr="00FB261E">
              <w:t>material</w:t>
            </w:r>
          </w:p>
        </w:tc>
        <w:tc>
          <w:tcPr>
            <w:tcW w:w="5351" w:type="dxa"/>
            <w:tcBorders>
              <w:left w:val="single" w:sz="4" w:space="0" w:color="auto"/>
              <w:bottom w:val="single" w:sz="4" w:space="0" w:color="auto"/>
            </w:tcBorders>
          </w:tcPr>
          <w:p w14:paraId="1BE7D315" w14:textId="77777777" w:rsidR="00FB261E" w:rsidRPr="002E6C3D" w:rsidRDefault="00FB261E" w:rsidP="0005064E">
            <w:pPr>
              <w:pStyle w:val="Tabletext-Normal"/>
            </w:pPr>
          </w:p>
        </w:tc>
      </w:tr>
      <w:tr w:rsidR="00347376" w:rsidRPr="001A5FB6" w14:paraId="114F6EE1" w14:textId="77777777" w:rsidTr="00C91C83">
        <w:tc>
          <w:tcPr>
            <w:tcW w:w="3244" w:type="dxa"/>
            <w:tcBorders>
              <w:bottom w:val="single" w:sz="4" w:space="0" w:color="auto"/>
              <w:right w:val="single" w:sz="4" w:space="0" w:color="auto"/>
            </w:tcBorders>
          </w:tcPr>
          <w:p w14:paraId="476CB6A0" w14:textId="77777777" w:rsidR="00347376" w:rsidRDefault="00347376" w:rsidP="00515A92">
            <w:pPr>
              <w:pStyle w:val="NormalwithindentAltD"/>
              <w:numPr>
                <w:ilvl w:val="0"/>
                <w:numId w:val="36"/>
              </w:numPr>
              <w:spacing w:before="120" w:after="120"/>
              <w:ind w:left="360"/>
            </w:pPr>
            <w:r>
              <w:t>övrigt</w:t>
            </w:r>
          </w:p>
        </w:tc>
        <w:tc>
          <w:tcPr>
            <w:tcW w:w="5351" w:type="dxa"/>
            <w:tcBorders>
              <w:left w:val="single" w:sz="4" w:space="0" w:color="auto"/>
              <w:bottom w:val="single" w:sz="4" w:space="0" w:color="auto"/>
            </w:tcBorders>
          </w:tcPr>
          <w:p w14:paraId="30A6FD48" w14:textId="77777777" w:rsidR="00347376" w:rsidRPr="002E6C3D" w:rsidRDefault="00347376" w:rsidP="0005064E">
            <w:pPr>
              <w:pStyle w:val="Tabletext-Normal"/>
            </w:pPr>
          </w:p>
        </w:tc>
      </w:tr>
      <w:tr w:rsidR="00C91C83" w:rsidRPr="00E60913" w14:paraId="4F394311" w14:textId="77777777" w:rsidTr="00C91C83">
        <w:trPr>
          <w:trHeight w:val="725"/>
        </w:trPr>
        <w:tc>
          <w:tcPr>
            <w:tcW w:w="324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F5D584D" w14:textId="77777777" w:rsidR="00C91C83" w:rsidRPr="00E60913" w:rsidRDefault="00C91C83" w:rsidP="00A37EF8">
            <w:pPr>
              <w:pStyle w:val="Tabletext-Normal"/>
              <w:rPr>
                <w:b/>
              </w:rPr>
            </w:pPr>
            <w:r w:rsidRPr="00E60913">
              <w:rPr>
                <w:b/>
              </w:rPr>
              <w:t>ANNAN PROJEKTFINANSIERING</w:t>
            </w:r>
          </w:p>
        </w:tc>
        <w:tc>
          <w:tcPr>
            <w:tcW w:w="5351" w:type="dxa"/>
            <w:tcBorders>
              <w:left w:val="nil"/>
            </w:tcBorders>
            <w:shd w:val="clear" w:color="auto" w:fill="D9D9D9" w:themeFill="background1" w:themeFillShade="D9"/>
          </w:tcPr>
          <w:p w14:paraId="2B113C0B" w14:textId="77777777" w:rsidR="00C91C83" w:rsidRPr="00E944EB" w:rsidRDefault="00C91C83" w:rsidP="00A90CC4">
            <w:pPr>
              <w:pStyle w:val="Tabletext-Normal"/>
              <w:rPr>
                <w:i/>
              </w:rPr>
            </w:pPr>
          </w:p>
        </w:tc>
      </w:tr>
      <w:tr w:rsidR="00C91C83" w:rsidRPr="00E60913" w14:paraId="2D0C3F0F" w14:textId="77777777" w:rsidTr="00C152AE">
        <w:trPr>
          <w:trHeight w:val="1347"/>
        </w:trPr>
        <w:tc>
          <w:tcPr>
            <w:tcW w:w="3244" w:type="dxa"/>
            <w:tcBorders>
              <w:right w:val="single" w:sz="4" w:space="0" w:color="auto"/>
            </w:tcBorders>
          </w:tcPr>
          <w:p w14:paraId="62CED18B" w14:textId="77777777" w:rsidR="00C91C83" w:rsidRPr="00E60913" w:rsidRDefault="00C91C83" w:rsidP="002E6C3D">
            <w:pPr>
              <w:pStyle w:val="Tabletext-Normal"/>
              <w:rPr>
                <w:b/>
              </w:rPr>
            </w:pPr>
            <w:r w:rsidRPr="002E6C3D">
              <w:t xml:space="preserve">Ja </w:t>
            </w:r>
            <w:sdt>
              <w:sdtPr>
                <w:id w:val="-30987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51" w:type="dxa"/>
            <w:tcBorders>
              <w:left w:val="single" w:sz="4" w:space="0" w:color="auto"/>
            </w:tcBorders>
          </w:tcPr>
          <w:p w14:paraId="3349B0B1" w14:textId="77777777" w:rsidR="00C91C83" w:rsidRPr="00C152AE" w:rsidRDefault="00C91C83" w:rsidP="00A90CC4">
            <w:pPr>
              <w:pStyle w:val="Tabletext-Normal"/>
              <w:rPr>
                <w:i/>
                <w:sz w:val="20"/>
                <w:szCs w:val="20"/>
              </w:rPr>
            </w:pPr>
            <w:r w:rsidRPr="00C152AE">
              <w:rPr>
                <w:i/>
                <w:sz w:val="20"/>
                <w:szCs w:val="20"/>
              </w:rPr>
              <w:t xml:space="preserve">Uppgift om annan erhållen </w:t>
            </w:r>
            <w:r w:rsidRPr="00C152AE">
              <w:rPr>
                <w:i/>
                <w:sz w:val="20"/>
                <w:szCs w:val="20"/>
                <w:u w:val="single"/>
              </w:rPr>
              <w:t>eller</w:t>
            </w:r>
            <w:r w:rsidRPr="00C152AE">
              <w:rPr>
                <w:i/>
                <w:sz w:val="20"/>
                <w:szCs w:val="20"/>
              </w:rPr>
              <w:t xml:space="preserve"> sökt finansiering för projektet lämnas i särskild bilaga (Bilaga 3), vari även anges hos vem finansiering erhållits/sökts samt referensperson(er) och kontaktuppgift(er) hos sådan(a) finansiär(er) </w:t>
            </w:r>
          </w:p>
        </w:tc>
      </w:tr>
      <w:tr w:rsidR="00C91C83" w:rsidRPr="00E60913" w14:paraId="23BB7E13" w14:textId="77777777" w:rsidTr="00C91C83">
        <w:trPr>
          <w:trHeight w:val="397"/>
        </w:trPr>
        <w:tc>
          <w:tcPr>
            <w:tcW w:w="324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9DBE43C" w14:textId="77777777" w:rsidR="00C91C83" w:rsidRPr="00E60913" w:rsidRDefault="00C91C83" w:rsidP="002E6C3D">
            <w:pPr>
              <w:pStyle w:val="Tabletext-Normal"/>
              <w:rPr>
                <w:b/>
              </w:rPr>
            </w:pPr>
            <w:r w:rsidRPr="002E6C3D">
              <w:t xml:space="preserve">Nej </w:t>
            </w:r>
            <w:sdt>
              <w:sdtPr>
                <w:id w:val="54864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51" w:type="dxa"/>
            <w:tcBorders>
              <w:left w:val="single" w:sz="4" w:space="0" w:color="auto"/>
              <w:bottom w:val="single" w:sz="4" w:space="0" w:color="auto"/>
            </w:tcBorders>
          </w:tcPr>
          <w:p w14:paraId="13CFBE12" w14:textId="77777777" w:rsidR="00C91C83" w:rsidRPr="00E60913" w:rsidRDefault="00C91C83" w:rsidP="0005064E">
            <w:pPr>
              <w:pStyle w:val="Tabletext-Normal"/>
              <w:rPr>
                <w:b/>
              </w:rPr>
            </w:pPr>
          </w:p>
        </w:tc>
      </w:tr>
      <w:tr w:rsidR="00C91C83" w:rsidRPr="00E60913" w14:paraId="475CF8B2" w14:textId="77777777" w:rsidTr="00C91C83">
        <w:trPr>
          <w:trHeight w:val="725"/>
        </w:trPr>
        <w:tc>
          <w:tcPr>
            <w:tcW w:w="3244" w:type="dxa"/>
            <w:tcBorders>
              <w:right w:val="nil"/>
            </w:tcBorders>
            <w:shd w:val="clear" w:color="auto" w:fill="D9D9D9" w:themeFill="background1" w:themeFillShade="D9"/>
          </w:tcPr>
          <w:p w14:paraId="6AE067F5" w14:textId="77777777" w:rsidR="00C91C83" w:rsidRPr="00E60913" w:rsidRDefault="00C91C83" w:rsidP="00A37EF8">
            <w:pPr>
              <w:pStyle w:val="Tabletext-Normal"/>
              <w:rPr>
                <w:b/>
              </w:rPr>
            </w:pPr>
            <w:r w:rsidRPr="00C91C83">
              <w:rPr>
                <w:b/>
              </w:rPr>
              <w:t>MEDSÖKANDE</w:t>
            </w:r>
          </w:p>
        </w:tc>
        <w:tc>
          <w:tcPr>
            <w:tcW w:w="5351" w:type="dxa"/>
            <w:tcBorders>
              <w:left w:val="nil"/>
            </w:tcBorders>
            <w:shd w:val="clear" w:color="auto" w:fill="D9D9D9" w:themeFill="background1" w:themeFillShade="D9"/>
          </w:tcPr>
          <w:p w14:paraId="3E00FFAA" w14:textId="77777777" w:rsidR="00C91C83" w:rsidRPr="00E944EB" w:rsidRDefault="00C91C83" w:rsidP="00A37EF8">
            <w:pPr>
              <w:pStyle w:val="Tabletext-Normal"/>
              <w:rPr>
                <w:i/>
              </w:rPr>
            </w:pPr>
          </w:p>
        </w:tc>
      </w:tr>
      <w:tr w:rsidR="00C91C83" w:rsidRPr="00E60913" w14:paraId="24195A45" w14:textId="77777777" w:rsidTr="00C152AE">
        <w:trPr>
          <w:trHeight w:val="906"/>
        </w:trPr>
        <w:tc>
          <w:tcPr>
            <w:tcW w:w="3244" w:type="dxa"/>
          </w:tcPr>
          <w:p w14:paraId="54BD99A2" w14:textId="77777777" w:rsidR="00C91C83" w:rsidRPr="00E60913" w:rsidRDefault="00C91C83" w:rsidP="00A37EF8">
            <w:pPr>
              <w:pStyle w:val="Tabletext-Normal"/>
              <w:rPr>
                <w:b/>
              </w:rPr>
            </w:pPr>
            <w:r w:rsidRPr="002E6C3D">
              <w:t xml:space="preserve">Ja </w:t>
            </w:r>
            <w:sdt>
              <w:sdtPr>
                <w:id w:val="51642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51" w:type="dxa"/>
          </w:tcPr>
          <w:p w14:paraId="08BBB4F2" w14:textId="77777777" w:rsidR="00C91C83" w:rsidRPr="00C152AE" w:rsidRDefault="00C91C83" w:rsidP="00764716">
            <w:pPr>
              <w:pStyle w:val="Tabletext-Normal"/>
              <w:rPr>
                <w:i/>
                <w:sz w:val="20"/>
                <w:szCs w:val="20"/>
              </w:rPr>
            </w:pPr>
            <w:r w:rsidRPr="00C152AE">
              <w:rPr>
                <w:i/>
                <w:sz w:val="20"/>
                <w:szCs w:val="20"/>
              </w:rPr>
              <w:t>Samma uppgifter lämna</w:t>
            </w:r>
            <w:r w:rsidR="00764716">
              <w:rPr>
                <w:i/>
                <w:sz w:val="20"/>
                <w:szCs w:val="20"/>
              </w:rPr>
              <w:t>s om medsökande som om sökande</w:t>
            </w:r>
            <w:r w:rsidRPr="00C152AE">
              <w:rPr>
                <w:i/>
                <w:sz w:val="20"/>
                <w:szCs w:val="20"/>
              </w:rPr>
              <w:t>. (Bilaga 4).</w:t>
            </w:r>
          </w:p>
        </w:tc>
      </w:tr>
      <w:tr w:rsidR="00C91C83" w:rsidRPr="00E60913" w14:paraId="2C0571AA" w14:textId="77777777" w:rsidTr="00C91C83">
        <w:trPr>
          <w:trHeight w:val="397"/>
        </w:trPr>
        <w:tc>
          <w:tcPr>
            <w:tcW w:w="3244" w:type="dxa"/>
          </w:tcPr>
          <w:p w14:paraId="7BA8BEF0" w14:textId="77777777" w:rsidR="00C91C83" w:rsidRPr="00E60913" w:rsidRDefault="00C91C83" w:rsidP="005E4345">
            <w:pPr>
              <w:pStyle w:val="Tabletext-Normal"/>
              <w:rPr>
                <w:b/>
              </w:rPr>
            </w:pPr>
            <w:r w:rsidRPr="002E6C3D">
              <w:t xml:space="preserve">Nej </w:t>
            </w:r>
            <w:sdt>
              <w:sdtPr>
                <w:id w:val="134589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5" w:rsidRPr="005E4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51" w:type="dxa"/>
          </w:tcPr>
          <w:p w14:paraId="13B1EE08" w14:textId="77777777" w:rsidR="00C91C83" w:rsidRPr="00E60913" w:rsidRDefault="00C91C83" w:rsidP="00A37EF8">
            <w:pPr>
              <w:pStyle w:val="Tabletext-Normal"/>
              <w:rPr>
                <w:b/>
              </w:rPr>
            </w:pPr>
          </w:p>
        </w:tc>
      </w:tr>
      <w:tr w:rsidR="00E60913" w:rsidRPr="008F10C2" w14:paraId="47E3931A" w14:textId="77777777" w:rsidTr="00D06C0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44" w:type="dxa"/>
            <w:shd w:val="clear" w:color="auto" w:fill="D9D9D9" w:themeFill="background1" w:themeFillShade="D9"/>
          </w:tcPr>
          <w:p w14:paraId="67E6488B" w14:textId="77777777" w:rsidR="00E60913" w:rsidRPr="00C57FC2" w:rsidRDefault="00E60913" w:rsidP="00AF1E12">
            <w:pPr>
              <w:pStyle w:val="Tabletext-Normal"/>
              <w:rPr>
                <w:b/>
              </w:rPr>
            </w:pPr>
            <w:r w:rsidRPr="00C57FC2">
              <w:rPr>
                <w:b/>
              </w:rPr>
              <w:t>BILAGOR</w:t>
            </w:r>
          </w:p>
        </w:tc>
        <w:tc>
          <w:tcPr>
            <w:tcW w:w="5351" w:type="dxa"/>
            <w:shd w:val="clear" w:color="auto" w:fill="D9D9D9" w:themeFill="background1" w:themeFillShade="D9"/>
          </w:tcPr>
          <w:p w14:paraId="0879E8C5" w14:textId="77777777" w:rsidR="00E60913" w:rsidRPr="008F10C2" w:rsidRDefault="00E60913" w:rsidP="00AF1E12">
            <w:pPr>
              <w:pStyle w:val="Tabletext-Normal"/>
              <w:rPr>
                <w:b/>
                <w:i/>
              </w:rPr>
            </w:pPr>
          </w:p>
        </w:tc>
      </w:tr>
      <w:tr w:rsidR="00764716" w:rsidRPr="001A5FB6" w14:paraId="7557D9AE" w14:textId="77777777" w:rsidTr="0031124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3244" w:type="dxa"/>
            <w:tcBorders>
              <w:top w:val="single" w:sz="4" w:space="0" w:color="auto"/>
              <w:right w:val="single" w:sz="4" w:space="0" w:color="auto"/>
            </w:tcBorders>
          </w:tcPr>
          <w:p w14:paraId="008F1581" w14:textId="77777777" w:rsidR="00764716" w:rsidRDefault="00764716" w:rsidP="002E433E">
            <w:pPr>
              <w:pStyle w:val="List1Alt6"/>
              <w:tabs>
                <w:tab w:val="clear" w:pos="1009"/>
                <w:tab w:val="num" w:pos="442"/>
              </w:tabs>
              <w:spacing w:before="120" w:after="0"/>
              <w:ind w:left="584" w:hanging="567"/>
            </w:pPr>
            <w:r>
              <w:t>Projektbeskrivning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8AD2A" w14:textId="77777777" w:rsidR="00764716" w:rsidRPr="00C152AE" w:rsidRDefault="00764716" w:rsidP="00764716">
            <w:pPr>
              <w:pStyle w:val="Tabletext-Normal"/>
              <w:rPr>
                <w:i/>
                <w:sz w:val="20"/>
                <w:szCs w:val="20"/>
              </w:rPr>
            </w:pPr>
            <w:r w:rsidRPr="00764716">
              <w:rPr>
                <w:i/>
                <w:sz w:val="20"/>
                <w:szCs w:val="20"/>
              </w:rPr>
              <w:t xml:space="preserve">Projektmål, genomförande, organisation, personella resurser </w:t>
            </w:r>
            <w:proofErr w:type="gramStart"/>
            <w:r w:rsidRPr="00764716">
              <w:rPr>
                <w:i/>
                <w:sz w:val="20"/>
                <w:szCs w:val="20"/>
              </w:rPr>
              <w:t>m.m.</w:t>
            </w:r>
            <w:proofErr w:type="gramEnd"/>
          </w:p>
        </w:tc>
      </w:tr>
      <w:tr w:rsidR="00764716" w:rsidRPr="001A5FB6" w14:paraId="565D65B2" w14:textId="77777777" w:rsidTr="0031124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3244" w:type="dxa"/>
            <w:tcBorders>
              <w:top w:val="single" w:sz="4" w:space="0" w:color="auto"/>
              <w:right w:val="single" w:sz="4" w:space="0" w:color="auto"/>
            </w:tcBorders>
          </w:tcPr>
          <w:p w14:paraId="4646E11C" w14:textId="77777777" w:rsidR="00764716" w:rsidRDefault="00764716" w:rsidP="00764716">
            <w:pPr>
              <w:pStyle w:val="List1Alt6"/>
              <w:tabs>
                <w:tab w:val="clear" w:pos="1009"/>
                <w:tab w:val="num" w:pos="442"/>
              </w:tabs>
              <w:spacing w:before="120" w:after="0"/>
              <w:ind w:left="584" w:hanging="567"/>
            </w:pPr>
            <w:r>
              <w:t>Projektbudget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6B8D4" w14:textId="77777777" w:rsidR="00764716" w:rsidRPr="00C152AE" w:rsidRDefault="00764716" w:rsidP="00764716">
            <w:pPr>
              <w:pStyle w:val="Tabletext-Normal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Detaljerad k</w:t>
            </w:r>
            <w:r w:rsidRPr="00764716">
              <w:rPr>
                <w:i/>
                <w:sz w:val="20"/>
                <w:szCs w:val="20"/>
              </w:rPr>
              <w:t>ostnadskalkyl jämte budgeterad finansiering</w:t>
            </w:r>
          </w:p>
        </w:tc>
      </w:tr>
      <w:tr w:rsidR="00764716" w:rsidRPr="001A5FB6" w14:paraId="5218E771" w14:textId="77777777" w:rsidTr="0031124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3244" w:type="dxa"/>
            <w:tcBorders>
              <w:top w:val="single" w:sz="4" w:space="0" w:color="auto"/>
              <w:right w:val="single" w:sz="4" w:space="0" w:color="auto"/>
            </w:tcBorders>
          </w:tcPr>
          <w:p w14:paraId="58133ED8" w14:textId="77777777" w:rsidR="00764716" w:rsidRDefault="00764716" w:rsidP="00764716">
            <w:pPr>
              <w:pStyle w:val="List1Alt6"/>
              <w:tabs>
                <w:tab w:val="clear" w:pos="1009"/>
                <w:tab w:val="num" w:pos="442"/>
              </w:tabs>
              <w:spacing w:before="120" w:after="0"/>
              <w:ind w:left="584" w:hanging="567"/>
            </w:pPr>
            <w:r>
              <w:t>Annan projektfinansiering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ED4DC" w14:textId="77777777" w:rsidR="00764716" w:rsidRPr="00C152AE" w:rsidRDefault="002E433E" w:rsidP="007B1EC9">
            <w:pPr>
              <w:pStyle w:val="Tabletext-Normal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Specifikation av </w:t>
            </w:r>
            <w:r w:rsidR="007B1EC9">
              <w:rPr>
                <w:i/>
                <w:sz w:val="20"/>
                <w:szCs w:val="20"/>
              </w:rPr>
              <w:t>annan erhållen eller sökt</w:t>
            </w:r>
            <w:r>
              <w:rPr>
                <w:i/>
                <w:sz w:val="20"/>
                <w:szCs w:val="20"/>
              </w:rPr>
              <w:t xml:space="preserve"> </w:t>
            </w:r>
            <w:r w:rsidR="00764716" w:rsidRPr="00764716">
              <w:rPr>
                <w:i/>
                <w:sz w:val="20"/>
                <w:szCs w:val="20"/>
              </w:rPr>
              <w:t>finansiering</w:t>
            </w:r>
          </w:p>
        </w:tc>
      </w:tr>
      <w:tr w:rsidR="00764716" w:rsidRPr="001A5FB6" w14:paraId="24031A28" w14:textId="77777777" w:rsidTr="0031124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3244" w:type="dxa"/>
            <w:tcBorders>
              <w:top w:val="single" w:sz="4" w:space="0" w:color="auto"/>
              <w:right w:val="single" w:sz="4" w:space="0" w:color="auto"/>
            </w:tcBorders>
          </w:tcPr>
          <w:p w14:paraId="2073CD11" w14:textId="77777777" w:rsidR="00764716" w:rsidRDefault="00764716" w:rsidP="00764716">
            <w:pPr>
              <w:pStyle w:val="List1Alt6"/>
              <w:tabs>
                <w:tab w:val="clear" w:pos="1009"/>
                <w:tab w:val="num" w:pos="442"/>
              </w:tabs>
              <w:spacing w:before="120" w:after="0"/>
              <w:ind w:left="584" w:hanging="567"/>
            </w:pPr>
            <w:r>
              <w:t>Uppgifter om medsökande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ED80D" w14:textId="77777777" w:rsidR="00764716" w:rsidRPr="00C152AE" w:rsidRDefault="00764716" w:rsidP="00764716">
            <w:pPr>
              <w:pStyle w:val="Tabletext-Normal"/>
              <w:rPr>
                <w:i/>
                <w:sz w:val="20"/>
                <w:szCs w:val="20"/>
              </w:rPr>
            </w:pPr>
          </w:p>
        </w:tc>
      </w:tr>
    </w:tbl>
    <w:p w14:paraId="260F232F" w14:textId="77777777" w:rsidR="005C1AF4" w:rsidRDefault="005C1AF4">
      <w:r>
        <w:br w:type="page"/>
      </w:r>
    </w:p>
    <w:tbl>
      <w:tblPr>
        <w:tblStyle w:val="MS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5351"/>
      </w:tblGrid>
      <w:tr w:rsidR="00CB2669" w:rsidRPr="001A5FB6" w14:paraId="5AA639E8" w14:textId="77777777" w:rsidTr="00CB2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DC593D3" w14:textId="77777777" w:rsidR="005C1AF4" w:rsidRDefault="005C1AF4" w:rsidP="006D3DCE">
            <w:pPr>
              <w:pStyle w:val="Tabletext-Normal"/>
              <w:spacing w:after="0"/>
            </w:pPr>
          </w:p>
          <w:p w14:paraId="0FC4BFA6" w14:textId="77777777" w:rsidR="005C1AF4" w:rsidRPr="005C1AF4" w:rsidRDefault="005C1AF4" w:rsidP="005C1AF4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Genom att signera denna ansökan intygar du att du godkänner och lämnar ditt </w:t>
            </w:r>
            <w:r w:rsidR="00F8662C">
              <w:rPr>
                <w:b w:val="0"/>
                <w:i/>
              </w:rPr>
              <w:t>samtycke till</w:t>
            </w:r>
            <w:r w:rsidRPr="005C1AF4">
              <w:rPr>
                <w:b w:val="0"/>
                <w:i/>
              </w:rPr>
              <w:t>:</w:t>
            </w:r>
          </w:p>
          <w:p w14:paraId="09F90D6A" w14:textId="77777777" w:rsidR="005C1AF4" w:rsidRPr="005C1AF4" w:rsidRDefault="005C1AF4" w:rsidP="005C1AF4">
            <w:pPr>
              <w:pStyle w:val="Liststycke"/>
              <w:numPr>
                <w:ilvl w:val="0"/>
                <w:numId w:val="39"/>
              </w:numPr>
              <w:ind w:left="1843" w:hanging="567"/>
              <w:rPr>
                <w:b w:val="0"/>
                <w:i/>
              </w:rPr>
            </w:pPr>
            <w:r w:rsidRPr="005C1AF4">
              <w:rPr>
                <w:b w:val="0"/>
                <w:i/>
              </w:rPr>
              <w:t>att vi behandlar de angivna personuppgifterna ovan för att, bl. a., kunna administrera ansökan, kontakta er vid kompletterande frågor eller kontrollera att de uppgifter som har lämnats är sanningsenliga, och</w:t>
            </w:r>
          </w:p>
          <w:p w14:paraId="32844146" w14:textId="77777777" w:rsidR="005C1AF4" w:rsidRPr="005C1AF4" w:rsidRDefault="005C1AF4" w:rsidP="005C1AF4">
            <w:pPr>
              <w:pStyle w:val="Liststycke"/>
              <w:ind w:left="1843" w:hanging="1429"/>
              <w:rPr>
                <w:b w:val="0"/>
                <w:i/>
              </w:rPr>
            </w:pPr>
          </w:p>
          <w:p w14:paraId="16C8E2E3" w14:textId="77777777" w:rsidR="005C1AF4" w:rsidRPr="005C1AF4" w:rsidRDefault="005C1AF4" w:rsidP="005C1AF4">
            <w:pPr>
              <w:pStyle w:val="Liststycke"/>
              <w:numPr>
                <w:ilvl w:val="0"/>
                <w:numId w:val="39"/>
              </w:numPr>
              <w:ind w:left="1843" w:hanging="567"/>
              <w:rPr>
                <w:b w:val="0"/>
                <w:i/>
              </w:rPr>
            </w:pPr>
            <w:r w:rsidRPr="005C1AF4">
              <w:rPr>
                <w:b w:val="0"/>
                <w:i/>
              </w:rPr>
              <w:t xml:space="preserve">att ansökan och de angivna uppgifterna vid beviljande av anslag även kommer att användas för, </w:t>
            </w:r>
            <w:proofErr w:type="gramStart"/>
            <w:r w:rsidRPr="005C1AF4">
              <w:rPr>
                <w:b w:val="0"/>
                <w:i/>
              </w:rPr>
              <w:t>bl.a.</w:t>
            </w:r>
            <w:proofErr w:type="gramEnd"/>
            <w:r w:rsidRPr="005C1AF4">
              <w:rPr>
                <w:b w:val="0"/>
                <w:i/>
              </w:rPr>
              <w:t xml:space="preserve">, utbetalning, samt lagras av Stiftelsen så länge det är nödvändigt vilket vanligen är i sju år enligt bokföringslagen. Beviljas inte ansökan raderas </w:t>
            </w:r>
            <w:r w:rsidR="008B1A64">
              <w:rPr>
                <w:b w:val="0"/>
                <w:i/>
              </w:rPr>
              <w:t xml:space="preserve">elektroniska </w:t>
            </w:r>
            <w:r w:rsidR="00CB7AA8">
              <w:rPr>
                <w:b w:val="0"/>
                <w:i/>
              </w:rPr>
              <w:t>personuppgifter</w:t>
            </w:r>
            <w:r w:rsidR="008B1A64">
              <w:rPr>
                <w:b w:val="0"/>
                <w:i/>
              </w:rPr>
              <w:t xml:space="preserve"> två</w:t>
            </w:r>
            <w:r w:rsidRPr="005C1AF4">
              <w:rPr>
                <w:b w:val="0"/>
                <w:i/>
              </w:rPr>
              <w:t xml:space="preserve"> år efter att ansökan avslagits om inte en annan laglig grund kvarstår.  </w:t>
            </w:r>
          </w:p>
          <w:p w14:paraId="33B4EABE" w14:textId="77777777" w:rsidR="005C1AF4" w:rsidRPr="005C1AF4" w:rsidRDefault="005C1AF4" w:rsidP="005C1AF4">
            <w:pPr>
              <w:ind w:left="709"/>
              <w:rPr>
                <w:b w:val="0"/>
                <w:i/>
              </w:rPr>
            </w:pPr>
            <w:r w:rsidRPr="005C1AF4">
              <w:rPr>
                <w:b w:val="0"/>
                <w:i/>
              </w:rPr>
              <w:t>Mer information om hur Stiftelsen behandlar dina personuppgifter och vilka rättigheter du har hittar du i vår integritetspolicy</w:t>
            </w:r>
            <w:r>
              <w:rPr>
                <w:b w:val="0"/>
                <w:i/>
              </w:rPr>
              <w:t xml:space="preserve"> som tillhandhålls på begäran. </w:t>
            </w:r>
          </w:p>
          <w:p w14:paraId="3E9E516B" w14:textId="77777777" w:rsidR="005C1AF4" w:rsidRPr="006D3DCE" w:rsidRDefault="005C1AF4" w:rsidP="006D3DCE">
            <w:pPr>
              <w:pStyle w:val="Tabletext-Normal"/>
              <w:spacing w:after="0"/>
            </w:pPr>
          </w:p>
        </w:tc>
      </w:tr>
      <w:tr w:rsidR="007A528E" w:rsidRPr="003C714F" w14:paraId="04F5CF27" w14:textId="77777777" w:rsidTr="006D3DC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244" w:type="dxa"/>
            <w:tcBorders>
              <w:top w:val="single" w:sz="4" w:space="0" w:color="auto"/>
            </w:tcBorders>
          </w:tcPr>
          <w:p w14:paraId="3608506C" w14:textId="77777777" w:rsidR="007A528E" w:rsidRPr="00D06C04" w:rsidRDefault="007A528E" w:rsidP="003C714F">
            <w:pPr>
              <w:pStyle w:val="Tabletext-Normal"/>
              <w:rPr>
                <w:b/>
              </w:rPr>
            </w:pPr>
            <w:r w:rsidRPr="00D06C04">
              <w:rPr>
                <w:b/>
              </w:rPr>
              <w:t>Ort</w:t>
            </w:r>
          </w:p>
        </w:tc>
        <w:tc>
          <w:tcPr>
            <w:tcW w:w="5351" w:type="dxa"/>
            <w:tcBorders>
              <w:top w:val="single" w:sz="4" w:space="0" w:color="auto"/>
            </w:tcBorders>
          </w:tcPr>
          <w:p w14:paraId="78022296" w14:textId="77777777" w:rsidR="007A528E" w:rsidRPr="003C714F" w:rsidRDefault="007A528E" w:rsidP="0005064E">
            <w:pPr>
              <w:pStyle w:val="Tabletext-Normal"/>
              <w:rPr>
                <w:b/>
              </w:rPr>
            </w:pPr>
          </w:p>
        </w:tc>
      </w:tr>
      <w:tr w:rsidR="007A528E" w:rsidRPr="003C714F" w14:paraId="1E12ADF7" w14:textId="77777777" w:rsidTr="006D3DC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244" w:type="dxa"/>
          </w:tcPr>
          <w:p w14:paraId="6518CBFB" w14:textId="77777777" w:rsidR="007A528E" w:rsidRDefault="007A528E" w:rsidP="003C714F">
            <w:pPr>
              <w:pStyle w:val="Tabletext-Normal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5351" w:type="dxa"/>
          </w:tcPr>
          <w:p w14:paraId="03563A99" w14:textId="77777777" w:rsidR="007A528E" w:rsidRPr="003C714F" w:rsidRDefault="007A528E" w:rsidP="0005064E">
            <w:pPr>
              <w:pStyle w:val="Tabletext-Normal"/>
              <w:rPr>
                <w:b/>
              </w:rPr>
            </w:pPr>
          </w:p>
        </w:tc>
      </w:tr>
      <w:tr w:rsidR="00D06C04" w:rsidRPr="003C714F" w14:paraId="7186251A" w14:textId="77777777" w:rsidTr="006D3DC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244" w:type="dxa"/>
          </w:tcPr>
          <w:p w14:paraId="4DA8A0EA" w14:textId="77777777" w:rsidR="00D06C04" w:rsidRPr="003C714F" w:rsidRDefault="00D06C04" w:rsidP="000B5A5E">
            <w:pPr>
              <w:pStyle w:val="Tabletext-Normal"/>
              <w:rPr>
                <w:b/>
              </w:rPr>
            </w:pPr>
            <w:r w:rsidRPr="00CB2669">
              <w:rPr>
                <w:b/>
              </w:rPr>
              <w:t>Underskrift</w:t>
            </w:r>
          </w:p>
        </w:tc>
        <w:tc>
          <w:tcPr>
            <w:tcW w:w="5351" w:type="dxa"/>
          </w:tcPr>
          <w:p w14:paraId="59321616" w14:textId="77777777" w:rsidR="00D06C04" w:rsidRPr="00CB2669" w:rsidRDefault="00D06C04" w:rsidP="0005064E">
            <w:pPr>
              <w:pStyle w:val="Tabletext-Normal"/>
              <w:rPr>
                <w:b/>
              </w:rPr>
            </w:pPr>
          </w:p>
        </w:tc>
      </w:tr>
      <w:tr w:rsidR="00D06C04" w:rsidRPr="003C714F" w14:paraId="166D8A15" w14:textId="77777777" w:rsidTr="006D3DC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244" w:type="dxa"/>
          </w:tcPr>
          <w:p w14:paraId="424A51DA" w14:textId="77777777" w:rsidR="00D06C04" w:rsidRDefault="00D06C04" w:rsidP="003C714F">
            <w:pPr>
              <w:pStyle w:val="Tabletext-Normal"/>
              <w:rPr>
                <w:b/>
              </w:rPr>
            </w:pPr>
            <w:r>
              <w:rPr>
                <w:b/>
              </w:rPr>
              <w:t>Namnförtydligande</w:t>
            </w:r>
          </w:p>
        </w:tc>
        <w:tc>
          <w:tcPr>
            <w:tcW w:w="5351" w:type="dxa"/>
          </w:tcPr>
          <w:p w14:paraId="3832F854" w14:textId="77777777" w:rsidR="00D06C04" w:rsidRPr="003C714F" w:rsidRDefault="00D06C04" w:rsidP="0005064E">
            <w:pPr>
              <w:pStyle w:val="Tabletext-Normal"/>
              <w:rPr>
                <w:b/>
              </w:rPr>
            </w:pPr>
          </w:p>
        </w:tc>
      </w:tr>
    </w:tbl>
    <w:p w14:paraId="0356F9C3" w14:textId="77777777" w:rsidR="0005064E" w:rsidRDefault="0005064E" w:rsidP="00764716"/>
    <w:p w14:paraId="3AB84ECF" w14:textId="77777777" w:rsidR="00567D6A" w:rsidRPr="0005064E" w:rsidRDefault="00567D6A" w:rsidP="00764716"/>
    <w:sectPr w:rsidR="00567D6A" w:rsidRPr="0005064E" w:rsidSect="007647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75" w:right="1701" w:bottom="1135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F98C" w14:textId="77777777" w:rsidR="002857DD" w:rsidRDefault="002857DD">
      <w:r>
        <w:separator/>
      </w:r>
    </w:p>
  </w:endnote>
  <w:endnote w:type="continuationSeparator" w:id="0">
    <w:p w14:paraId="647D09A0" w14:textId="77777777" w:rsidR="002857DD" w:rsidRDefault="0028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4EDB" w14:textId="77777777" w:rsidR="00BD662E" w:rsidRDefault="00BD66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03BD" w14:textId="77777777" w:rsidR="00BD662E" w:rsidRDefault="00BD662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C94D" w14:textId="467796D5" w:rsidR="00BD662E" w:rsidRPr="006609B0" w:rsidRDefault="006609B0">
    <w:pPr>
      <w:pStyle w:val="Sidfot"/>
      <w:rPr>
        <w:sz w:val="20"/>
        <w:szCs w:val="20"/>
      </w:rPr>
    </w:pPr>
    <w:r w:rsidRPr="006609B0">
      <w:rPr>
        <w:sz w:val="20"/>
        <w:szCs w:val="20"/>
      </w:rPr>
      <w:fldChar w:fldCharType="begin"/>
    </w:r>
    <w:r w:rsidRPr="006609B0">
      <w:rPr>
        <w:sz w:val="20"/>
        <w:szCs w:val="20"/>
      </w:rPr>
      <w:instrText xml:space="preserve"> DOCPROPERTY iManageFooter \* MERGEFORMAT </w:instrText>
    </w:r>
    <w:r w:rsidRPr="006609B0">
      <w:rPr>
        <w:sz w:val="20"/>
        <w:szCs w:val="20"/>
      </w:rPr>
      <w:fldChar w:fldCharType="separate"/>
    </w:r>
    <w:r w:rsidR="00CA18E6">
      <w:rPr>
        <w:sz w:val="20"/>
        <w:szCs w:val="20"/>
      </w:rPr>
      <w:t>#75563v3</w:t>
    </w:r>
    <w:r w:rsidRPr="006609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381A" w14:textId="77777777" w:rsidR="002857DD" w:rsidRDefault="002857DD">
      <w:r>
        <w:separator/>
      </w:r>
    </w:p>
  </w:footnote>
  <w:footnote w:type="continuationSeparator" w:id="0">
    <w:p w14:paraId="4E8C10F7" w14:textId="77777777" w:rsidR="002857DD" w:rsidRDefault="00285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7B95" w14:textId="77777777" w:rsidR="00BD662E" w:rsidRDefault="00BD66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506F" w14:textId="77777777" w:rsidR="00937364" w:rsidRPr="00F30DA7" w:rsidRDefault="00937364" w:rsidP="00164D80">
    <w:pPr>
      <w:pStyle w:val="Sidhuvud"/>
      <w:pBdr>
        <w:bottom w:val="none" w:sz="0" w:space="0" w:color="auto"/>
      </w:pBd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AF4E" w14:textId="4A5B5204" w:rsidR="00937364" w:rsidRPr="00F54033" w:rsidRDefault="00937364" w:rsidP="006C3EBA">
    <w:pPr>
      <w:pStyle w:val="Headertitlepage"/>
      <w:ind w:left="0"/>
      <w:jc w:val="left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048B6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46ABD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A133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4045E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ECC8B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1CD39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AEFA3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AA92F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DCEC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369AC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16D5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0551553"/>
    <w:multiLevelType w:val="hybridMultilevel"/>
    <w:tmpl w:val="A642B48A"/>
    <w:lvl w:ilvl="0" w:tplc="CA92B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2268E"/>
    <w:multiLevelType w:val="multilevel"/>
    <w:tmpl w:val="06E27078"/>
    <w:lvl w:ilvl="0">
      <w:start w:val="1"/>
      <w:numFmt w:val="lowerLetter"/>
      <w:lvlText w:val="(%1)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588"/>
        </w:tabs>
        <w:ind w:left="1588" w:hanging="57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8976652"/>
    <w:multiLevelType w:val="multilevel"/>
    <w:tmpl w:val="38A458B2"/>
    <w:lvl w:ilvl="0">
      <w:start w:val="1"/>
      <w:numFmt w:val="bullet"/>
      <w:pStyle w:val="ListAlt7"/>
      <w:lvlText w:val=""/>
      <w:lvlJc w:val="left"/>
      <w:pPr>
        <w:tabs>
          <w:tab w:val="num" w:pos="1009"/>
        </w:tabs>
        <w:ind w:left="1009" w:hanging="578"/>
      </w:pPr>
      <w:rPr>
        <w:rFonts w:ascii="Symbol" w:hAnsi="Symbol" w:hint="default"/>
      </w:rPr>
    </w:lvl>
    <w:lvl w:ilvl="1">
      <w:start w:val="1"/>
      <w:numFmt w:val="bullet"/>
      <w:pStyle w:val="List-sublist"/>
      <w:lvlText w:val=""/>
      <w:lvlJc w:val="left"/>
      <w:pPr>
        <w:ind w:left="1588" w:hanging="57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9395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B7041B"/>
    <w:multiLevelType w:val="multilevel"/>
    <w:tmpl w:val="5838C3BA"/>
    <w:lvl w:ilvl="0">
      <w:start w:val="1"/>
      <w:numFmt w:val="bullet"/>
      <w:lvlText w:val=""/>
      <w:lvlJc w:val="left"/>
      <w:pPr>
        <w:tabs>
          <w:tab w:val="num" w:pos="1009"/>
        </w:tabs>
        <w:ind w:left="1009" w:hanging="57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F5D9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3C56C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CA675B1"/>
    <w:multiLevelType w:val="hybridMultilevel"/>
    <w:tmpl w:val="38266488"/>
    <w:lvl w:ilvl="0" w:tplc="294A4F4A">
      <w:start w:val="1"/>
      <w:numFmt w:val="decimal"/>
      <w:pStyle w:val="List1Alt6"/>
      <w:lvlText w:val="%1."/>
      <w:lvlJc w:val="left"/>
      <w:pPr>
        <w:tabs>
          <w:tab w:val="num" w:pos="1009"/>
        </w:tabs>
        <w:ind w:left="1009" w:hanging="578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7C14D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08452D6"/>
    <w:multiLevelType w:val="hybridMultilevel"/>
    <w:tmpl w:val="9942FC1C"/>
    <w:lvl w:ilvl="0" w:tplc="47AAC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65A9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DC0718A"/>
    <w:multiLevelType w:val="multilevel"/>
    <w:tmpl w:val="37F0730E"/>
    <w:name w:val="bilaga"/>
    <w:lvl w:ilvl="0">
      <w:start w:val="1"/>
      <w:numFmt w:val="lowerLetter"/>
      <w:lvlRestart w:val="0"/>
      <w:pStyle w:val="Listlevel1aAlt5"/>
      <w:lvlText w:val="(%1)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Roman"/>
      <w:pStyle w:val="Listlevel2i"/>
      <w:lvlText w:val="(%2)"/>
      <w:lvlJc w:val="left"/>
      <w:pPr>
        <w:tabs>
          <w:tab w:val="num" w:pos="1587"/>
        </w:tabs>
        <w:ind w:left="1587" w:hanging="578"/>
      </w:pPr>
      <w:rPr>
        <w:rFonts w:hint="default"/>
      </w:rPr>
    </w:lvl>
    <w:lvl w:ilvl="2">
      <w:start w:val="1"/>
      <w:numFmt w:val="upperLetter"/>
      <w:pStyle w:val="Listlevel3A"/>
      <w:lvlText w:val="(%3)"/>
      <w:lvlJc w:val="left"/>
      <w:pPr>
        <w:tabs>
          <w:tab w:val="num" w:pos="2166"/>
        </w:tabs>
        <w:ind w:left="2166" w:hanging="57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23" w15:restartNumberingAfterBreak="0">
    <w:nsid w:val="54494EF5"/>
    <w:multiLevelType w:val="hybridMultilevel"/>
    <w:tmpl w:val="71C053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C67EC"/>
    <w:multiLevelType w:val="multilevel"/>
    <w:tmpl w:val="9E887744"/>
    <w:lvl w:ilvl="0">
      <w:start w:val="1"/>
      <w:numFmt w:val="decimal"/>
      <w:pStyle w:val="Rubrik1"/>
      <w:lvlText w:val="%1.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0"/>
        </w:tabs>
        <w:ind w:left="1009" w:hanging="10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7436232"/>
    <w:multiLevelType w:val="hybridMultilevel"/>
    <w:tmpl w:val="E802493E"/>
    <w:lvl w:ilvl="0" w:tplc="89A4EC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C51E9"/>
    <w:multiLevelType w:val="hybridMultilevel"/>
    <w:tmpl w:val="05B07CFE"/>
    <w:lvl w:ilvl="0" w:tplc="BA224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351E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9425115"/>
    <w:multiLevelType w:val="multilevel"/>
    <w:tmpl w:val="C812DA4E"/>
    <w:lvl w:ilvl="0">
      <w:start w:val="1"/>
      <w:numFmt w:val="decimal"/>
      <w:lvlText w:val="%1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9FE05EA"/>
    <w:multiLevelType w:val="hybridMultilevel"/>
    <w:tmpl w:val="6358A21C"/>
    <w:lvl w:ilvl="0" w:tplc="2D5A1A6E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0" w15:restartNumberingAfterBreak="0">
    <w:nsid w:val="6AB9005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31B31BB"/>
    <w:multiLevelType w:val="multilevel"/>
    <w:tmpl w:val="A412F5F0"/>
    <w:lvl w:ilvl="0">
      <w:start w:val="1"/>
      <w:numFmt w:val="decimal"/>
      <w:lvlText w:val="%1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4B62B48"/>
    <w:multiLevelType w:val="multilevel"/>
    <w:tmpl w:val="F46A2714"/>
    <w:lvl w:ilvl="0">
      <w:start w:val="1"/>
      <w:numFmt w:val="decimal"/>
      <w:lvlRestart w:val="0"/>
      <w:suff w:val="nothing"/>
      <w:lvlText w:val="Bilaga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%2.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57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77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397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17"/>
        </w:tabs>
        <w:ind w:left="5760" w:firstLine="0"/>
      </w:pPr>
      <w:rPr>
        <w:rFonts w:hint="default"/>
      </w:rPr>
    </w:lvl>
  </w:abstractNum>
  <w:abstractNum w:abstractNumId="33" w15:restartNumberingAfterBreak="0">
    <w:nsid w:val="79910EFB"/>
    <w:multiLevelType w:val="multilevel"/>
    <w:tmpl w:val="B664913C"/>
    <w:lvl w:ilvl="0">
      <w:start w:val="1"/>
      <w:numFmt w:val="decimal"/>
      <w:pStyle w:val="Schedule"/>
      <w:suff w:val="space"/>
      <w:lvlText w:val="Bilaga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cheduleHeadingToC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ScheduleHeading1"/>
      <w:lvlText w:val="%3.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ScheduleHeading2"/>
      <w:lvlText w:val="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ScheduleHeading3"/>
      <w:lvlText w:val="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BD26AAA"/>
    <w:multiLevelType w:val="multilevel"/>
    <w:tmpl w:val="35BCEE28"/>
    <w:lvl w:ilvl="0">
      <w:start w:val="1"/>
      <w:numFmt w:val="decimal"/>
      <w:lvlText w:val="%1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87491377">
    <w:abstractNumId w:val="8"/>
  </w:num>
  <w:num w:numId="2" w16cid:durableId="1137457045">
    <w:abstractNumId w:val="3"/>
  </w:num>
  <w:num w:numId="3" w16cid:durableId="1660116865">
    <w:abstractNumId w:val="2"/>
  </w:num>
  <w:num w:numId="4" w16cid:durableId="988752079">
    <w:abstractNumId w:val="1"/>
  </w:num>
  <w:num w:numId="5" w16cid:durableId="1539317610">
    <w:abstractNumId w:val="0"/>
  </w:num>
  <w:num w:numId="6" w16cid:durableId="1507095938">
    <w:abstractNumId w:val="9"/>
  </w:num>
  <w:num w:numId="7" w16cid:durableId="1978798114">
    <w:abstractNumId w:val="7"/>
  </w:num>
  <w:num w:numId="8" w16cid:durableId="2140341172">
    <w:abstractNumId w:val="6"/>
  </w:num>
  <w:num w:numId="9" w16cid:durableId="1865634417">
    <w:abstractNumId w:val="5"/>
  </w:num>
  <w:num w:numId="10" w16cid:durableId="2114590484">
    <w:abstractNumId w:val="4"/>
  </w:num>
  <w:num w:numId="11" w16cid:durableId="1348681232">
    <w:abstractNumId w:val="34"/>
  </w:num>
  <w:num w:numId="12" w16cid:durableId="2138717010">
    <w:abstractNumId w:val="14"/>
  </w:num>
  <w:num w:numId="13" w16cid:durableId="1589070766">
    <w:abstractNumId w:val="21"/>
  </w:num>
  <w:num w:numId="14" w16cid:durableId="1502967516">
    <w:abstractNumId w:val="31"/>
  </w:num>
  <w:num w:numId="15" w16cid:durableId="1526360683">
    <w:abstractNumId w:val="16"/>
  </w:num>
  <w:num w:numId="16" w16cid:durableId="2127960565">
    <w:abstractNumId w:val="10"/>
  </w:num>
  <w:num w:numId="17" w16cid:durableId="511802094">
    <w:abstractNumId w:val="30"/>
  </w:num>
  <w:num w:numId="18" w16cid:durableId="306859532">
    <w:abstractNumId w:val="24"/>
  </w:num>
  <w:num w:numId="19" w16cid:durableId="1288589485">
    <w:abstractNumId w:val="28"/>
  </w:num>
  <w:num w:numId="20" w16cid:durableId="2020502028">
    <w:abstractNumId w:val="12"/>
  </w:num>
  <w:num w:numId="21" w16cid:durableId="1292857013">
    <w:abstractNumId w:val="18"/>
  </w:num>
  <w:num w:numId="22" w16cid:durableId="1302924288">
    <w:abstractNumId w:val="13"/>
  </w:num>
  <w:num w:numId="23" w16cid:durableId="166603783">
    <w:abstractNumId w:val="15"/>
  </w:num>
  <w:num w:numId="24" w16cid:durableId="1115446724">
    <w:abstractNumId w:val="27"/>
  </w:num>
  <w:num w:numId="25" w16cid:durableId="1607612708">
    <w:abstractNumId w:val="19"/>
  </w:num>
  <w:num w:numId="26" w16cid:durableId="225148094">
    <w:abstractNumId w:val="17"/>
  </w:num>
  <w:num w:numId="27" w16cid:durableId="1911189843">
    <w:abstractNumId w:val="32"/>
  </w:num>
  <w:num w:numId="28" w16cid:durableId="2053143223">
    <w:abstractNumId w:val="22"/>
  </w:num>
  <w:num w:numId="29" w16cid:durableId="915557989">
    <w:abstractNumId w:val="32"/>
  </w:num>
  <w:num w:numId="30" w16cid:durableId="1820338600">
    <w:abstractNumId w:val="33"/>
  </w:num>
  <w:num w:numId="31" w16cid:durableId="1557934885">
    <w:abstractNumId w:val="33"/>
  </w:num>
  <w:num w:numId="32" w16cid:durableId="820923061">
    <w:abstractNumId w:val="33"/>
  </w:num>
  <w:num w:numId="33" w16cid:durableId="1981810373">
    <w:abstractNumId w:val="13"/>
  </w:num>
  <w:num w:numId="34" w16cid:durableId="1251768295">
    <w:abstractNumId w:val="23"/>
  </w:num>
  <w:num w:numId="35" w16cid:durableId="783382394">
    <w:abstractNumId w:val="13"/>
  </w:num>
  <w:num w:numId="36" w16cid:durableId="313218047">
    <w:abstractNumId w:val="11"/>
  </w:num>
  <w:num w:numId="37" w16cid:durableId="1627739799">
    <w:abstractNumId w:val="18"/>
  </w:num>
  <w:num w:numId="38" w16cid:durableId="647442566">
    <w:abstractNumId w:val="18"/>
  </w:num>
  <w:num w:numId="39" w16cid:durableId="1101418150">
    <w:abstractNumId w:val="25"/>
  </w:num>
  <w:num w:numId="40" w16cid:durableId="189880516">
    <w:abstractNumId w:val="29"/>
  </w:num>
  <w:num w:numId="41" w16cid:durableId="462771426">
    <w:abstractNumId w:val="20"/>
  </w:num>
  <w:num w:numId="42" w16cid:durableId="6093122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date" w:val=" "/>
    <w:docVar w:name="datum" w:val=" "/>
    <w:docVar w:name="DraftDateDate" w:val=" "/>
    <w:docVar w:name="first" w:val="true"/>
    <w:docVar w:name="MSAlanguage" w:val="SV"/>
    <w:docVar w:name="specialDraft" w:val=" "/>
    <w:docVar w:name="specialDraftdate" w:val=" "/>
  </w:docVars>
  <w:rsids>
    <w:rsidRoot w:val="0005064E"/>
    <w:rsid w:val="00001749"/>
    <w:rsid w:val="00003A8E"/>
    <w:rsid w:val="00005868"/>
    <w:rsid w:val="000138A7"/>
    <w:rsid w:val="00020323"/>
    <w:rsid w:val="0005064E"/>
    <w:rsid w:val="00055F96"/>
    <w:rsid w:val="000675A3"/>
    <w:rsid w:val="0006791F"/>
    <w:rsid w:val="00071549"/>
    <w:rsid w:val="00090AFD"/>
    <w:rsid w:val="00096D8D"/>
    <w:rsid w:val="000A066A"/>
    <w:rsid w:val="000B0A06"/>
    <w:rsid w:val="000B3F8B"/>
    <w:rsid w:val="000C667B"/>
    <w:rsid w:val="000D75FF"/>
    <w:rsid w:val="000E0F77"/>
    <w:rsid w:val="000F361F"/>
    <w:rsid w:val="000F73DE"/>
    <w:rsid w:val="00101C66"/>
    <w:rsid w:val="00107276"/>
    <w:rsid w:val="00112ABC"/>
    <w:rsid w:val="00114492"/>
    <w:rsid w:val="001166BB"/>
    <w:rsid w:val="00116945"/>
    <w:rsid w:val="00121AD5"/>
    <w:rsid w:val="00121FE5"/>
    <w:rsid w:val="001315A4"/>
    <w:rsid w:val="00132740"/>
    <w:rsid w:val="001331C5"/>
    <w:rsid w:val="0013387C"/>
    <w:rsid w:val="0014019B"/>
    <w:rsid w:val="00140BF7"/>
    <w:rsid w:val="001448C1"/>
    <w:rsid w:val="00152612"/>
    <w:rsid w:val="001534C5"/>
    <w:rsid w:val="001577EF"/>
    <w:rsid w:val="001618E1"/>
    <w:rsid w:val="00164D80"/>
    <w:rsid w:val="0016758E"/>
    <w:rsid w:val="001764BE"/>
    <w:rsid w:val="001861E8"/>
    <w:rsid w:val="00190758"/>
    <w:rsid w:val="00197627"/>
    <w:rsid w:val="00197F91"/>
    <w:rsid w:val="001A49FD"/>
    <w:rsid w:val="001A5FB6"/>
    <w:rsid w:val="001A605A"/>
    <w:rsid w:val="001B7AF8"/>
    <w:rsid w:val="001C1635"/>
    <w:rsid w:val="001C2DF1"/>
    <w:rsid w:val="001C3179"/>
    <w:rsid w:val="001C6FA5"/>
    <w:rsid w:val="001D659B"/>
    <w:rsid w:val="001E4111"/>
    <w:rsid w:val="001E794D"/>
    <w:rsid w:val="001F01C2"/>
    <w:rsid w:val="001F148D"/>
    <w:rsid w:val="002026E9"/>
    <w:rsid w:val="002114D8"/>
    <w:rsid w:val="00212859"/>
    <w:rsid w:val="00212FA6"/>
    <w:rsid w:val="002335CC"/>
    <w:rsid w:val="00242FB8"/>
    <w:rsid w:val="00274DF6"/>
    <w:rsid w:val="00274E03"/>
    <w:rsid w:val="00280683"/>
    <w:rsid w:val="002833E6"/>
    <w:rsid w:val="002857DD"/>
    <w:rsid w:val="00287F59"/>
    <w:rsid w:val="002A2B8C"/>
    <w:rsid w:val="002A38EC"/>
    <w:rsid w:val="002A585B"/>
    <w:rsid w:val="002A5CED"/>
    <w:rsid w:val="002B32C7"/>
    <w:rsid w:val="002D7C0A"/>
    <w:rsid w:val="002E433E"/>
    <w:rsid w:val="002E6C3D"/>
    <w:rsid w:val="0030213B"/>
    <w:rsid w:val="00303A61"/>
    <w:rsid w:val="0030551A"/>
    <w:rsid w:val="00311242"/>
    <w:rsid w:val="00313FEC"/>
    <w:rsid w:val="003140B9"/>
    <w:rsid w:val="00314B56"/>
    <w:rsid w:val="00316930"/>
    <w:rsid w:val="00323570"/>
    <w:rsid w:val="003245CD"/>
    <w:rsid w:val="0032547B"/>
    <w:rsid w:val="003359C6"/>
    <w:rsid w:val="0034008B"/>
    <w:rsid w:val="00344E29"/>
    <w:rsid w:val="00346834"/>
    <w:rsid w:val="00347376"/>
    <w:rsid w:val="00360F14"/>
    <w:rsid w:val="003621AF"/>
    <w:rsid w:val="003765C1"/>
    <w:rsid w:val="003769DD"/>
    <w:rsid w:val="003778AC"/>
    <w:rsid w:val="0038313E"/>
    <w:rsid w:val="00390D70"/>
    <w:rsid w:val="00395DCF"/>
    <w:rsid w:val="003C42C7"/>
    <w:rsid w:val="003C714F"/>
    <w:rsid w:val="003D68F4"/>
    <w:rsid w:val="003D70CE"/>
    <w:rsid w:val="003D7C93"/>
    <w:rsid w:val="003E485E"/>
    <w:rsid w:val="003F3CC7"/>
    <w:rsid w:val="003F57A0"/>
    <w:rsid w:val="00404A09"/>
    <w:rsid w:val="00405F55"/>
    <w:rsid w:val="00407F58"/>
    <w:rsid w:val="004178C5"/>
    <w:rsid w:val="0042131C"/>
    <w:rsid w:val="00424CAF"/>
    <w:rsid w:val="00430082"/>
    <w:rsid w:val="004323DA"/>
    <w:rsid w:val="00434B5D"/>
    <w:rsid w:val="00441324"/>
    <w:rsid w:val="00443403"/>
    <w:rsid w:val="00445B3C"/>
    <w:rsid w:val="00453AEF"/>
    <w:rsid w:val="00453E97"/>
    <w:rsid w:val="00462417"/>
    <w:rsid w:val="00463E68"/>
    <w:rsid w:val="00487706"/>
    <w:rsid w:val="00487748"/>
    <w:rsid w:val="00497020"/>
    <w:rsid w:val="004A0843"/>
    <w:rsid w:val="004A2E58"/>
    <w:rsid w:val="004C1BBA"/>
    <w:rsid w:val="004D4B4A"/>
    <w:rsid w:val="004D4F0E"/>
    <w:rsid w:val="004E18D1"/>
    <w:rsid w:val="004E440A"/>
    <w:rsid w:val="004E4B93"/>
    <w:rsid w:val="004F2813"/>
    <w:rsid w:val="00507D8A"/>
    <w:rsid w:val="00511DA4"/>
    <w:rsid w:val="0051378A"/>
    <w:rsid w:val="00515A92"/>
    <w:rsid w:val="00516135"/>
    <w:rsid w:val="00530CF4"/>
    <w:rsid w:val="0054085D"/>
    <w:rsid w:val="00540CBB"/>
    <w:rsid w:val="00550EAF"/>
    <w:rsid w:val="00555E5E"/>
    <w:rsid w:val="00560F05"/>
    <w:rsid w:val="0056141B"/>
    <w:rsid w:val="00562A94"/>
    <w:rsid w:val="00563882"/>
    <w:rsid w:val="00566107"/>
    <w:rsid w:val="00567D6A"/>
    <w:rsid w:val="00586293"/>
    <w:rsid w:val="005A06F4"/>
    <w:rsid w:val="005A14BA"/>
    <w:rsid w:val="005B0CB1"/>
    <w:rsid w:val="005B1355"/>
    <w:rsid w:val="005B2082"/>
    <w:rsid w:val="005C1AF4"/>
    <w:rsid w:val="005C4F4B"/>
    <w:rsid w:val="005D3E0A"/>
    <w:rsid w:val="005E4345"/>
    <w:rsid w:val="005F1CCF"/>
    <w:rsid w:val="005F3186"/>
    <w:rsid w:val="00601600"/>
    <w:rsid w:val="00610F1E"/>
    <w:rsid w:val="00616808"/>
    <w:rsid w:val="0062255F"/>
    <w:rsid w:val="00633AFD"/>
    <w:rsid w:val="00634ADE"/>
    <w:rsid w:val="0063548B"/>
    <w:rsid w:val="00657D6B"/>
    <w:rsid w:val="006609B0"/>
    <w:rsid w:val="006618E4"/>
    <w:rsid w:val="00661A88"/>
    <w:rsid w:val="006634AA"/>
    <w:rsid w:val="00664A19"/>
    <w:rsid w:val="00673FA8"/>
    <w:rsid w:val="00676261"/>
    <w:rsid w:val="00677A75"/>
    <w:rsid w:val="00692579"/>
    <w:rsid w:val="006A182A"/>
    <w:rsid w:val="006A587F"/>
    <w:rsid w:val="006B35B9"/>
    <w:rsid w:val="006C0C49"/>
    <w:rsid w:val="006C206A"/>
    <w:rsid w:val="006C3EBA"/>
    <w:rsid w:val="006C5386"/>
    <w:rsid w:val="006D19D1"/>
    <w:rsid w:val="006D3DCE"/>
    <w:rsid w:val="006D66B2"/>
    <w:rsid w:val="006E34D1"/>
    <w:rsid w:val="006E43D3"/>
    <w:rsid w:val="006F37D1"/>
    <w:rsid w:val="006F670E"/>
    <w:rsid w:val="006F676D"/>
    <w:rsid w:val="006F6EB3"/>
    <w:rsid w:val="007041E1"/>
    <w:rsid w:val="00704DC7"/>
    <w:rsid w:val="00707FFC"/>
    <w:rsid w:val="00716584"/>
    <w:rsid w:val="00724E70"/>
    <w:rsid w:val="007377E0"/>
    <w:rsid w:val="007560BE"/>
    <w:rsid w:val="00764716"/>
    <w:rsid w:val="007723EC"/>
    <w:rsid w:val="0077451B"/>
    <w:rsid w:val="00782970"/>
    <w:rsid w:val="007931D5"/>
    <w:rsid w:val="007A4A28"/>
    <w:rsid w:val="007A528E"/>
    <w:rsid w:val="007B1EC9"/>
    <w:rsid w:val="007C4F1D"/>
    <w:rsid w:val="007C6BB5"/>
    <w:rsid w:val="007D5379"/>
    <w:rsid w:val="007D7F5E"/>
    <w:rsid w:val="007E274F"/>
    <w:rsid w:val="007F255D"/>
    <w:rsid w:val="008114F5"/>
    <w:rsid w:val="00813626"/>
    <w:rsid w:val="00826378"/>
    <w:rsid w:val="00840CBF"/>
    <w:rsid w:val="0085238A"/>
    <w:rsid w:val="00867AAE"/>
    <w:rsid w:val="008724B5"/>
    <w:rsid w:val="00886CE5"/>
    <w:rsid w:val="00891FCF"/>
    <w:rsid w:val="00892302"/>
    <w:rsid w:val="00897AD4"/>
    <w:rsid w:val="008B06CB"/>
    <w:rsid w:val="008B1A64"/>
    <w:rsid w:val="008B51DE"/>
    <w:rsid w:val="008B5384"/>
    <w:rsid w:val="008B618D"/>
    <w:rsid w:val="008C6C11"/>
    <w:rsid w:val="008D209D"/>
    <w:rsid w:val="008D7B4B"/>
    <w:rsid w:val="008E0F52"/>
    <w:rsid w:val="008F10C2"/>
    <w:rsid w:val="009345F7"/>
    <w:rsid w:val="00937364"/>
    <w:rsid w:val="00953E11"/>
    <w:rsid w:val="0096098C"/>
    <w:rsid w:val="009623B1"/>
    <w:rsid w:val="00976B01"/>
    <w:rsid w:val="0098019E"/>
    <w:rsid w:val="00980D30"/>
    <w:rsid w:val="009916AC"/>
    <w:rsid w:val="00995213"/>
    <w:rsid w:val="009B6A92"/>
    <w:rsid w:val="009B7B03"/>
    <w:rsid w:val="009C3B57"/>
    <w:rsid w:val="009D10B1"/>
    <w:rsid w:val="009D2ED5"/>
    <w:rsid w:val="009D663B"/>
    <w:rsid w:val="009E0FF5"/>
    <w:rsid w:val="009E29FC"/>
    <w:rsid w:val="009E3F57"/>
    <w:rsid w:val="009E42F1"/>
    <w:rsid w:val="009E47A8"/>
    <w:rsid w:val="009E6407"/>
    <w:rsid w:val="009F5BE4"/>
    <w:rsid w:val="00A00B36"/>
    <w:rsid w:val="00A0623C"/>
    <w:rsid w:val="00A067A0"/>
    <w:rsid w:val="00A131CE"/>
    <w:rsid w:val="00A14886"/>
    <w:rsid w:val="00A15F2B"/>
    <w:rsid w:val="00A168E1"/>
    <w:rsid w:val="00A16C56"/>
    <w:rsid w:val="00A1778B"/>
    <w:rsid w:val="00A2004A"/>
    <w:rsid w:val="00A27D69"/>
    <w:rsid w:val="00A3525B"/>
    <w:rsid w:val="00A37EA3"/>
    <w:rsid w:val="00A43522"/>
    <w:rsid w:val="00A45739"/>
    <w:rsid w:val="00A47926"/>
    <w:rsid w:val="00A51BB7"/>
    <w:rsid w:val="00A72651"/>
    <w:rsid w:val="00A83959"/>
    <w:rsid w:val="00A85983"/>
    <w:rsid w:val="00A90CC4"/>
    <w:rsid w:val="00AC1F38"/>
    <w:rsid w:val="00AD10E3"/>
    <w:rsid w:val="00AE2238"/>
    <w:rsid w:val="00AF199C"/>
    <w:rsid w:val="00AF5EA3"/>
    <w:rsid w:val="00B02F07"/>
    <w:rsid w:val="00B04C0B"/>
    <w:rsid w:val="00B151FD"/>
    <w:rsid w:val="00B35917"/>
    <w:rsid w:val="00B42B77"/>
    <w:rsid w:val="00B44A42"/>
    <w:rsid w:val="00B44B3B"/>
    <w:rsid w:val="00B46609"/>
    <w:rsid w:val="00B55CCC"/>
    <w:rsid w:val="00B659E6"/>
    <w:rsid w:val="00B65CA9"/>
    <w:rsid w:val="00B7184A"/>
    <w:rsid w:val="00B76669"/>
    <w:rsid w:val="00B81794"/>
    <w:rsid w:val="00B9521E"/>
    <w:rsid w:val="00BA0A96"/>
    <w:rsid w:val="00BA0ABC"/>
    <w:rsid w:val="00BA32D3"/>
    <w:rsid w:val="00BA5F5C"/>
    <w:rsid w:val="00BB3513"/>
    <w:rsid w:val="00BB4385"/>
    <w:rsid w:val="00BC1BB3"/>
    <w:rsid w:val="00BD662E"/>
    <w:rsid w:val="00BF2480"/>
    <w:rsid w:val="00C074AE"/>
    <w:rsid w:val="00C134F4"/>
    <w:rsid w:val="00C152AE"/>
    <w:rsid w:val="00C23F51"/>
    <w:rsid w:val="00C27BCA"/>
    <w:rsid w:val="00C3070D"/>
    <w:rsid w:val="00C370EE"/>
    <w:rsid w:val="00C47084"/>
    <w:rsid w:val="00C47F24"/>
    <w:rsid w:val="00C54F9A"/>
    <w:rsid w:val="00C57FC2"/>
    <w:rsid w:val="00C65439"/>
    <w:rsid w:val="00C8236C"/>
    <w:rsid w:val="00C91C83"/>
    <w:rsid w:val="00C95331"/>
    <w:rsid w:val="00C96393"/>
    <w:rsid w:val="00CA18E6"/>
    <w:rsid w:val="00CA38D4"/>
    <w:rsid w:val="00CA4761"/>
    <w:rsid w:val="00CA6144"/>
    <w:rsid w:val="00CB2669"/>
    <w:rsid w:val="00CB5934"/>
    <w:rsid w:val="00CB6410"/>
    <w:rsid w:val="00CB7AA8"/>
    <w:rsid w:val="00CC12FD"/>
    <w:rsid w:val="00CC4CFF"/>
    <w:rsid w:val="00CC6A98"/>
    <w:rsid w:val="00CD0056"/>
    <w:rsid w:val="00CD2E64"/>
    <w:rsid w:val="00CE05D7"/>
    <w:rsid w:val="00CE33FB"/>
    <w:rsid w:val="00CE47E3"/>
    <w:rsid w:val="00CF1E62"/>
    <w:rsid w:val="00CF45A4"/>
    <w:rsid w:val="00CF7234"/>
    <w:rsid w:val="00D01A64"/>
    <w:rsid w:val="00D03FF8"/>
    <w:rsid w:val="00D06C04"/>
    <w:rsid w:val="00D249AD"/>
    <w:rsid w:val="00D413F7"/>
    <w:rsid w:val="00D46D9B"/>
    <w:rsid w:val="00D573B9"/>
    <w:rsid w:val="00D57F18"/>
    <w:rsid w:val="00D62224"/>
    <w:rsid w:val="00D65CBE"/>
    <w:rsid w:val="00D82E79"/>
    <w:rsid w:val="00DA21A5"/>
    <w:rsid w:val="00DA4779"/>
    <w:rsid w:val="00DA5CAF"/>
    <w:rsid w:val="00DC056A"/>
    <w:rsid w:val="00DC18DF"/>
    <w:rsid w:val="00DC5585"/>
    <w:rsid w:val="00DD27CE"/>
    <w:rsid w:val="00DD4C2A"/>
    <w:rsid w:val="00DD6358"/>
    <w:rsid w:val="00DE2B9F"/>
    <w:rsid w:val="00DE486E"/>
    <w:rsid w:val="00DE669C"/>
    <w:rsid w:val="00DF01E8"/>
    <w:rsid w:val="00E00BEC"/>
    <w:rsid w:val="00E157B8"/>
    <w:rsid w:val="00E3256F"/>
    <w:rsid w:val="00E44C3C"/>
    <w:rsid w:val="00E52156"/>
    <w:rsid w:val="00E5367D"/>
    <w:rsid w:val="00E60913"/>
    <w:rsid w:val="00E80EE4"/>
    <w:rsid w:val="00E81568"/>
    <w:rsid w:val="00E82067"/>
    <w:rsid w:val="00E84F27"/>
    <w:rsid w:val="00E904AE"/>
    <w:rsid w:val="00E934EE"/>
    <w:rsid w:val="00E944EB"/>
    <w:rsid w:val="00E9455D"/>
    <w:rsid w:val="00E9560A"/>
    <w:rsid w:val="00EA242C"/>
    <w:rsid w:val="00EA2FA4"/>
    <w:rsid w:val="00EB0EC6"/>
    <w:rsid w:val="00EB5BE7"/>
    <w:rsid w:val="00ED2095"/>
    <w:rsid w:val="00ED7017"/>
    <w:rsid w:val="00EE37F6"/>
    <w:rsid w:val="00EE3DF0"/>
    <w:rsid w:val="00EF21C0"/>
    <w:rsid w:val="00EF3201"/>
    <w:rsid w:val="00EF3989"/>
    <w:rsid w:val="00EF4673"/>
    <w:rsid w:val="00F04B60"/>
    <w:rsid w:val="00F05965"/>
    <w:rsid w:val="00F06339"/>
    <w:rsid w:val="00F066A1"/>
    <w:rsid w:val="00F16E98"/>
    <w:rsid w:val="00F31420"/>
    <w:rsid w:val="00F3380E"/>
    <w:rsid w:val="00F37386"/>
    <w:rsid w:val="00F40AD4"/>
    <w:rsid w:val="00F54033"/>
    <w:rsid w:val="00F54076"/>
    <w:rsid w:val="00F54129"/>
    <w:rsid w:val="00F610F7"/>
    <w:rsid w:val="00F731C7"/>
    <w:rsid w:val="00F808FE"/>
    <w:rsid w:val="00F82CCA"/>
    <w:rsid w:val="00F8662C"/>
    <w:rsid w:val="00FA4B94"/>
    <w:rsid w:val="00FB1BEC"/>
    <w:rsid w:val="00FB261E"/>
    <w:rsid w:val="00FC022D"/>
    <w:rsid w:val="00FC44F3"/>
    <w:rsid w:val="00FC5DDB"/>
    <w:rsid w:val="00FC62D3"/>
    <w:rsid w:val="00FE0986"/>
    <w:rsid w:val="00FE437F"/>
    <w:rsid w:val="00FE4E97"/>
    <w:rsid w:val="00FE5181"/>
    <w:rsid w:val="00FF5C8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497424"/>
  <w15:docId w15:val="{1E7A9B00-2F7D-4198-9AB8-3F3214E6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Alt+B"/>
    <w:qFormat/>
    <w:rsid w:val="00323570"/>
    <w:pPr>
      <w:spacing w:after="240"/>
    </w:pPr>
    <w:rPr>
      <w:sz w:val="24"/>
      <w:szCs w:val="24"/>
    </w:rPr>
  </w:style>
  <w:style w:type="paragraph" w:styleId="Rubrik1">
    <w:name w:val="heading 1"/>
    <w:aliases w:val="Heading 1 Alt+1"/>
    <w:basedOn w:val="Normal"/>
    <w:next w:val="Normal"/>
    <w:qFormat/>
    <w:rsid w:val="00441324"/>
    <w:pPr>
      <w:keepNext/>
      <w:numPr>
        <w:numId w:val="18"/>
      </w:numPr>
      <w:spacing w:before="240"/>
      <w:outlineLvl w:val="0"/>
    </w:pPr>
    <w:rPr>
      <w:rFonts w:cs="Arial"/>
      <w:b/>
      <w:bCs/>
      <w:sz w:val="28"/>
      <w:szCs w:val="28"/>
    </w:rPr>
  </w:style>
  <w:style w:type="paragraph" w:styleId="Rubrik2">
    <w:name w:val="heading 2"/>
    <w:aliases w:val="Heading 2 Alt+2"/>
    <w:basedOn w:val="Normal"/>
    <w:next w:val="Normal"/>
    <w:qFormat/>
    <w:rsid w:val="00441324"/>
    <w:pPr>
      <w:keepNext/>
      <w:numPr>
        <w:ilvl w:val="1"/>
        <w:numId w:val="18"/>
      </w:numPr>
      <w:spacing w:before="120"/>
      <w:outlineLvl w:val="1"/>
    </w:pPr>
    <w:rPr>
      <w:rFonts w:cs="Arial"/>
      <w:b/>
      <w:bCs/>
      <w:iCs/>
    </w:rPr>
  </w:style>
  <w:style w:type="paragraph" w:styleId="Rubrik3">
    <w:name w:val="heading 3"/>
    <w:aliases w:val="Heading 3 Alt+3"/>
    <w:basedOn w:val="Normal"/>
    <w:next w:val="Normal"/>
    <w:qFormat/>
    <w:rsid w:val="00441324"/>
    <w:pPr>
      <w:keepNext/>
      <w:numPr>
        <w:ilvl w:val="2"/>
        <w:numId w:val="18"/>
      </w:numPr>
      <w:outlineLvl w:val="2"/>
    </w:pPr>
    <w:rPr>
      <w:rFonts w:cs="Arial"/>
      <w:bCs/>
      <w:u w:val="single"/>
    </w:rPr>
  </w:style>
  <w:style w:type="paragraph" w:styleId="Rubrik4">
    <w:name w:val="heading 4"/>
    <w:aliases w:val="Heading 4 Alt+4"/>
    <w:basedOn w:val="Normal"/>
    <w:next w:val="Normal"/>
    <w:qFormat/>
    <w:rsid w:val="00DA5CAF"/>
    <w:pPr>
      <w:keepNext/>
      <w:numPr>
        <w:ilvl w:val="3"/>
        <w:numId w:val="18"/>
      </w:numPr>
      <w:outlineLvl w:val="3"/>
    </w:pPr>
    <w:rPr>
      <w:bCs/>
      <w:i/>
    </w:rPr>
  </w:style>
  <w:style w:type="paragraph" w:styleId="Rubrik5">
    <w:name w:val="heading 5"/>
    <w:basedOn w:val="Normal"/>
    <w:next w:val="Normal"/>
    <w:semiHidden/>
    <w:qFormat/>
    <w:rsid w:val="00441324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rsid w:val="00441324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rsid w:val="00441324"/>
    <w:pPr>
      <w:numPr>
        <w:ilvl w:val="6"/>
        <w:numId w:val="18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rsid w:val="00441324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rsid w:val="00441324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withindentAltD">
    <w:name w:val="Normal with indent Alt+D"/>
    <w:basedOn w:val="Normal"/>
    <w:qFormat/>
    <w:rsid w:val="00555E5E"/>
    <w:pPr>
      <w:ind w:left="1009"/>
    </w:pPr>
  </w:style>
  <w:style w:type="paragraph" w:customStyle="1" w:styleId="Numbparagr2AltS">
    <w:name w:val="Numb paragr 2 Alt+S"/>
    <w:basedOn w:val="Rubrik2"/>
    <w:qFormat/>
    <w:rsid w:val="006E34D1"/>
    <w:pPr>
      <w:keepNext w:val="0"/>
      <w:spacing w:before="0"/>
    </w:pPr>
    <w:rPr>
      <w:b w:val="0"/>
    </w:rPr>
  </w:style>
  <w:style w:type="paragraph" w:customStyle="1" w:styleId="Numbparagr3AltU">
    <w:name w:val="Numb paragr 3 Alt+U"/>
    <w:basedOn w:val="Rubrik3"/>
    <w:qFormat/>
    <w:rsid w:val="006E34D1"/>
    <w:pPr>
      <w:keepNext w:val="0"/>
    </w:pPr>
    <w:rPr>
      <w:u w:val="none"/>
    </w:rPr>
  </w:style>
  <w:style w:type="paragraph" w:customStyle="1" w:styleId="Numbparagr4AltE">
    <w:name w:val="Numb paragr 4 Alt+E"/>
    <w:basedOn w:val="Rubrik4"/>
    <w:qFormat/>
    <w:rsid w:val="008724B5"/>
    <w:pPr>
      <w:keepNext w:val="0"/>
    </w:pPr>
    <w:rPr>
      <w:i w:val="0"/>
    </w:rPr>
  </w:style>
  <w:style w:type="paragraph" w:customStyle="1" w:styleId="Listlevel1aAlt5">
    <w:name w:val="List level 1 (a) Alt+5"/>
    <w:basedOn w:val="Normal"/>
    <w:uiPriority w:val="1"/>
    <w:qFormat/>
    <w:rsid w:val="004C1BBA"/>
    <w:pPr>
      <w:numPr>
        <w:numId w:val="28"/>
      </w:numPr>
    </w:pPr>
  </w:style>
  <w:style w:type="paragraph" w:customStyle="1" w:styleId="List1Alt6">
    <w:name w:val="List 1. Alt+6"/>
    <w:basedOn w:val="Normal"/>
    <w:uiPriority w:val="2"/>
    <w:qFormat/>
    <w:rsid w:val="00424CAF"/>
    <w:pPr>
      <w:numPr>
        <w:numId w:val="21"/>
      </w:numPr>
    </w:pPr>
  </w:style>
  <w:style w:type="paragraph" w:customStyle="1" w:styleId="ListAlt7">
    <w:name w:val="List • Alt+7"/>
    <w:basedOn w:val="Normal"/>
    <w:uiPriority w:val="3"/>
    <w:qFormat/>
    <w:rsid w:val="00424CAF"/>
    <w:pPr>
      <w:numPr>
        <w:numId w:val="33"/>
      </w:numPr>
    </w:pPr>
  </w:style>
  <w:style w:type="paragraph" w:customStyle="1" w:styleId="Heading0Alt0">
    <w:name w:val="Heading 0 Alt+0"/>
    <w:basedOn w:val="Normal"/>
    <w:next w:val="Normal"/>
    <w:qFormat/>
    <w:rsid w:val="00424CAF"/>
    <w:pPr>
      <w:keepNext/>
      <w:spacing w:before="240"/>
    </w:pPr>
    <w:rPr>
      <w:b/>
      <w:sz w:val="32"/>
      <w:szCs w:val="32"/>
    </w:rPr>
  </w:style>
  <w:style w:type="paragraph" w:customStyle="1" w:styleId="Schedule">
    <w:name w:val="Schedule"/>
    <w:basedOn w:val="Normal"/>
    <w:next w:val="Normal"/>
    <w:rsid w:val="004C1BBA"/>
    <w:pPr>
      <w:numPr>
        <w:numId w:val="32"/>
      </w:numPr>
      <w:spacing w:after="320"/>
      <w:ind w:right="-850"/>
      <w:jc w:val="right"/>
    </w:pPr>
    <w:rPr>
      <w:b/>
    </w:rPr>
  </w:style>
  <w:style w:type="paragraph" w:customStyle="1" w:styleId="ScheduleHeading">
    <w:name w:val="Schedule Heading"/>
    <w:basedOn w:val="Normal"/>
    <w:next w:val="Normal"/>
    <w:uiPriority w:val="4"/>
    <w:qFormat/>
    <w:rsid w:val="004C1BBA"/>
    <w:pPr>
      <w:keepNext/>
    </w:pPr>
    <w:rPr>
      <w:b/>
      <w:sz w:val="32"/>
    </w:rPr>
  </w:style>
  <w:style w:type="paragraph" w:styleId="Sidhuvud">
    <w:name w:val="header"/>
    <w:aliases w:val="Header portrait"/>
    <w:basedOn w:val="Normal"/>
    <w:rsid w:val="00F54033"/>
    <w:pPr>
      <w:pBdr>
        <w:bottom w:val="single" w:sz="4" w:space="6" w:color="auto"/>
      </w:pBdr>
      <w:tabs>
        <w:tab w:val="right" w:pos="8505"/>
        <w:tab w:val="right" w:pos="9356"/>
      </w:tabs>
      <w:ind w:left="-851" w:right="-851"/>
    </w:pPr>
    <w:rPr>
      <w:sz w:val="20"/>
      <w:szCs w:val="20"/>
    </w:rPr>
  </w:style>
  <w:style w:type="paragraph" w:styleId="Sidfot">
    <w:name w:val="footer"/>
    <w:basedOn w:val="Normal"/>
    <w:semiHidden/>
    <w:rsid w:val="006F676D"/>
    <w:pPr>
      <w:tabs>
        <w:tab w:val="center" w:pos="4536"/>
        <w:tab w:val="right" w:pos="9072"/>
      </w:tabs>
      <w:spacing w:after="0"/>
    </w:pPr>
    <w:rPr>
      <w:rFonts w:ascii="Arial Narrow" w:hAnsi="Arial Narrow"/>
      <w:sz w:val="16"/>
    </w:rPr>
  </w:style>
  <w:style w:type="character" w:styleId="Sidnummer">
    <w:name w:val="page number"/>
    <w:basedOn w:val="Standardstycketeckensnitt"/>
    <w:semiHidden/>
    <w:rsid w:val="00E84F27"/>
    <w:rPr>
      <w:sz w:val="20"/>
      <w:lang w:val="sv-SE"/>
    </w:rPr>
  </w:style>
  <w:style w:type="paragraph" w:customStyle="1" w:styleId="Headerlandscape">
    <w:name w:val="Header landscape"/>
    <w:basedOn w:val="Sidhuvud"/>
    <w:rsid w:val="00F54033"/>
    <w:pPr>
      <w:tabs>
        <w:tab w:val="clear" w:pos="8505"/>
        <w:tab w:val="clear" w:pos="9356"/>
        <w:tab w:val="right" w:pos="13721"/>
        <w:tab w:val="right" w:pos="14572"/>
      </w:tabs>
      <w:ind w:left="-567" w:right="-567"/>
    </w:pPr>
  </w:style>
  <w:style w:type="table" w:customStyle="1" w:styleId="MSA">
    <w:name w:val="MSA"/>
    <w:basedOn w:val="Normaltabell"/>
    <w:rsid w:val="006A587F"/>
    <w:pPr>
      <w:spacing w:after="240"/>
    </w:pPr>
    <w:tblPr>
      <w:tblInd w:w="1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pct10" w:color="auto" w:fill="auto"/>
      </w:tcPr>
    </w:tblStylePr>
  </w:style>
  <w:style w:type="paragraph" w:styleId="Innehll1">
    <w:name w:val="toc 1"/>
    <w:basedOn w:val="Normal"/>
    <w:next w:val="Normal"/>
    <w:uiPriority w:val="39"/>
    <w:rsid w:val="003E485E"/>
    <w:pPr>
      <w:tabs>
        <w:tab w:val="left" w:pos="567"/>
        <w:tab w:val="right" w:leader="dot" w:pos="8789"/>
      </w:tabs>
      <w:spacing w:after="120"/>
      <w:ind w:left="567" w:hanging="567"/>
    </w:pPr>
  </w:style>
  <w:style w:type="paragraph" w:styleId="Innehll2">
    <w:name w:val="toc 2"/>
    <w:basedOn w:val="Innehll1"/>
    <w:next w:val="Normal"/>
    <w:uiPriority w:val="39"/>
    <w:rsid w:val="003E485E"/>
    <w:pPr>
      <w:tabs>
        <w:tab w:val="clear" w:pos="567"/>
        <w:tab w:val="left" w:pos="1134"/>
      </w:tabs>
      <w:ind w:left="1134"/>
    </w:pPr>
  </w:style>
  <w:style w:type="paragraph" w:styleId="Innehll3">
    <w:name w:val="toc 3"/>
    <w:basedOn w:val="Innehll2"/>
    <w:next w:val="Normal"/>
    <w:uiPriority w:val="39"/>
    <w:rsid w:val="00323570"/>
    <w:pPr>
      <w:tabs>
        <w:tab w:val="clear" w:pos="1134"/>
        <w:tab w:val="left" w:pos="1701"/>
      </w:tabs>
      <w:ind w:left="1701"/>
    </w:pPr>
  </w:style>
  <w:style w:type="paragraph" w:styleId="Adress-brev">
    <w:name w:val="envelope address"/>
    <w:basedOn w:val="Normal"/>
    <w:semiHidden/>
    <w:rsid w:val="00CF7234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nteckningsrubrik">
    <w:name w:val="Note Heading"/>
    <w:basedOn w:val="Normal"/>
    <w:next w:val="Normal"/>
    <w:semiHidden/>
    <w:rsid w:val="00CF7234"/>
  </w:style>
  <w:style w:type="character" w:styleId="AnvndHyperlnk">
    <w:name w:val="FollowedHyperlink"/>
    <w:basedOn w:val="Standardstycketeckensnitt"/>
    <w:semiHidden/>
    <w:rsid w:val="00CF7234"/>
    <w:rPr>
      <w:color w:val="606420"/>
      <w:u w:val="single"/>
      <w:lang w:val="sv-SE"/>
    </w:rPr>
  </w:style>
  <w:style w:type="paragraph" w:styleId="Avslutandetext">
    <w:name w:val="Closing"/>
    <w:basedOn w:val="Normal"/>
    <w:semiHidden/>
    <w:rsid w:val="00CF7234"/>
    <w:pPr>
      <w:ind w:left="4252"/>
    </w:pPr>
  </w:style>
  <w:style w:type="paragraph" w:styleId="Avsndaradress-brev">
    <w:name w:val="envelope return"/>
    <w:basedOn w:val="Normal"/>
    <w:semiHidden/>
    <w:rsid w:val="00CF7234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semiHidden/>
    <w:rsid w:val="00CF7234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qFormat/>
    <w:rsid w:val="00CF7234"/>
    <w:rPr>
      <w:b/>
      <w:bCs/>
      <w:sz w:val="20"/>
      <w:szCs w:val="20"/>
    </w:rPr>
  </w:style>
  <w:style w:type="character" w:styleId="Betoning">
    <w:name w:val="Emphasis"/>
    <w:basedOn w:val="Standardstycketeckensnitt"/>
    <w:semiHidden/>
    <w:qFormat/>
    <w:rsid w:val="00CF7234"/>
    <w:rPr>
      <w:i/>
      <w:iCs/>
      <w:lang w:val="sv-SE"/>
    </w:rPr>
  </w:style>
  <w:style w:type="paragraph" w:styleId="Brdtext">
    <w:name w:val="Body Text"/>
    <w:basedOn w:val="Normal"/>
    <w:semiHidden/>
    <w:rsid w:val="00CF7234"/>
    <w:pPr>
      <w:spacing w:after="120"/>
    </w:pPr>
  </w:style>
  <w:style w:type="paragraph" w:styleId="Brdtext2">
    <w:name w:val="Body Text 2"/>
    <w:basedOn w:val="Normal"/>
    <w:semiHidden/>
    <w:rsid w:val="00CF7234"/>
    <w:pPr>
      <w:spacing w:after="120" w:line="480" w:lineRule="auto"/>
    </w:pPr>
  </w:style>
  <w:style w:type="paragraph" w:styleId="Brdtext3">
    <w:name w:val="Body Text 3"/>
    <w:basedOn w:val="Normal"/>
    <w:semiHidden/>
    <w:rsid w:val="00CF723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CF7234"/>
    <w:pPr>
      <w:ind w:firstLine="210"/>
    </w:pPr>
  </w:style>
  <w:style w:type="paragraph" w:styleId="Brdtextmedindrag">
    <w:name w:val="Body Text Indent"/>
    <w:basedOn w:val="Normal"/>
    <w:semiHidden/>
    <w:rsid w:val="00CF723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CF7234"/>
    <w:pPr>
      <w:ind w:firstLine="210"/>
    </w:pPr>
  </w:style>
  <w:style w:type="paragraph" w:styleId="Brdtextmedindrag2">
    <w:name w:val="Body Text Indent 2"/>
    <w:basedOn w:val="Normal"/>
    <w:semiHidden/>
    <w:rsid w:val="00CF723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CF7234"/>
    <w:pPr>
      <w:spacing w:after="120"/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CF7234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CF7234"/>
    <w:pPr>
      <w:spacing w:before="120"/>
    </w:pPr>
    <w:rPr>
      <w:rFonts w:ascii="Arial" w:hAnsi="Arial" w:cs="Arial"/>
      <w:b/>
      <w:bCs/>
    </w:rPr>
  </w:style>
  <w:style w:type="paragraph" w:styleId="Datum">
    <w:name w:val="Date"/>
    <w:basedOn w:val="Normal"/>
    <w:next w:val="Normal"/>
    <w:semiHidden/>
    <w:rsid w:val="00CF7234"/>
  </w:style>
  <w:style w:type="table" w:styleId="Diskrettabell1">
    <w:name w:val="Table Subtle 1"/>
    <w:basedOn w:val="Normaltabell"/>
    <w:semiHidden/>
    <w:rsid w:val="00CF7234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F7234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semiHidden/>
    <w:rsid w:val="00CF723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Eleganttabell">
    <w:name w:val="Table Elegant"/>
    <w:basedOn w:val="Normaltabell"/>
    <w:semiHidden/>
    <w:rsid w:val="00CF7234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F7234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F7234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F723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CF7234"/>
  </w:style>
  <w:style w:type="paragraph" w:styleId="Figurfrteckning">
    <w:name w:val="table of figures"/>
    <w:basedOn w:val="Normal"/>
    <w:next w:val="Normal"/>
    <w:semiHidden/>
    <w:rsid w:val="00CF7234"/>
  </w:style>
  <w:style w:type="character" w:styleId="Fotnotsreferens">
    <w:name w:val="footnote reference"/>
    <w:basedOn w:val="Standardstycketeckensnitt"/>
    <w:semiHidden/>
    <w:rsid w:val="00CF7234"/>
    <w:rPr>
      <w:vertAlign w:val="superscript"/>
      <w:lang w:val="sv-SE"/>
    </w:rPr>
  </w:style>
  <w:style w:type="paragraph" w:styleId="Fotnotstext">
    <w:name w:val="footnote text"/>
    <w:basedOn w:val="Normal"/>
    <w:semiHidden/>
    <w:rsid w:val="007A4A28"/>
    <w:pPr>
      <w:keepLines/>
      <w:spacing w:after="60"/>
    </w:pPr>
    <w:rPr>
      <w:sz w:val="20"/>
      <w:szCs w:val="20"/>
    </w:rPr>
  </w:style>
  <w:style w:type="table" w:styleId="Frgadtabell1">
    <w:name w:val="Table Colorful 1"/>
    <w:basedOn w:val="Normaltabell"/>
    <w:semiHidden/>
    <w:rsid w:val="00CF7234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F7234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F7234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CF7234"/>
    <w:rPr>
      <w:i/>
      <w:iCs/>
    </w:rPr>
  </w:style>
  <w:style w:type="character" w:styleId="HTML-akronym">
    <w:name w:val="HTML Acronym"/>
    <w:basedOn w:val="Standardstycketeckensnitt"/>
    <w:semiHidden/>
    <w:rsid w:val="00CF7234"/>
    <w:rPr>
      <w:lang w:val="sv-SE"/>
    </w:rPr>
  </w:style>
  <w:style w:type="character" w:styleId="HTML-citat">
    <w:name w:val="HTML Cite"/>
    <w:basedOn w:val="Standardstycketeckensnitt"/>
    <w:semiHidden/>
    <w:rsid w:val="00CF7234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CF7234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CF7234"/>
    <w:rPr>
      <w:rFonts w:ascii="Courier New" w:hAnsi="Courier New" w:cs="Courier New"/>
      <w:lang w:val="sv-SE"/>
    </w:rPr>
  </w:style>
  <w:style w:type="paragraph" w:styleId="HTML-frformaterad">
    <w:name w:val="HTML Preformatted"/>
    <w:basedOn w:val="Normal"/>
    <w:semiHidden/>
    <w:rsid w:val="00CF7234"/>
    <w:rPr>
      <w:rFonts w:ascii="Courier New" w:hAnsi="Courier New" w:cs="Courier New"/>
      <w:sz w:val="20"/>
      <w:szCs w:val="20"/>
    </w:rPr>
  </w:style>
  <w:style w:type="character" w:styleId="HTML-kod">
    <w:name w:val="HTML Code"/>
    <w:basedOn w:val="Standardstycketeckensnitt"/>
    <w:semiHidden/>
    <w:rsid w:val="00CF7234"/>
    <w:rPr>
      <w:rFonts w:ascii="Courier New" w:hAnsi="Courier New" w:cs="Courier New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CF7234"/>
    <w:rPr>
      <w:rFonts w:ascii="Courier New" w:hAnsi="Courier New" w:cs="Courier New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CF7234"/>
    <w:rPr>
      <w:rFonts w:ascii="Courier New" w:hAnsi="Courier New" w:cs="Courier New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CF7234"/>
    <w:rPr>
      <w:i/>
      <w:iCs/>
      <w:lang w:val="sv-SE"/>
    </w:rPr>
  </w:style>
  <w:style w:type="character" w:styleId="Hyperlnk">
    <w:name w:val="Hyperlink"/>
    <w:basedOn w:val="Standardstycketeckensnitt"/>
    <w:uiPriority w:val="99"/>
    <w:rsid w:val="00CF7234"/>
    <w:rPr>
      <w:color w:val="0000FF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CF723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F723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F723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F723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F723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F723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F723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F723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F7234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CF7234"/>
    <w:rPr>
      <w:rFonts w:ascii="Arial" w:hAnsi="Arial" w:cs="Arial"/>
      <w:b/>
      <w:bCs/>
    </w:rPr>
  </w:style>
  <w:style w:type="paragraph" w:styleId="Indragetstycke">
    <w:name w:val="Block Text"/>
    <w:basedOn w:val="Normal"/>
    <w:semiHidden/>
    <w:rsid w:val="00CF723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CF7234"/>
  </w:style>
  <w:style w:type="paragraph" w:styleId="Innehll4">
    <w:name w:val="toc 4"/>
    <w:basedOn w:val="Normal"/>
    <w:next w:val="Normal"/>
    <w:semiHidden/>
    <w:rsid w:val="00313FEC"/>
    <w:pPr>
      <w:tabs>
        <w:tab w:val="left" w:pos="2552"/>
        <w:tab w:val="right" w:leader="dot" w:pos="8789"/>
      </w:tabs>
      <w:spacing w:after="120"/>
      <w:ind w:left="2552" w:hanging="851"/>
    </w:pPr>
  </w:style>
  <w:style w:type="paragraph" w:styleId="Innehll5">
    <w:name w:val="toc 5"/>
    <w:basedOn w:val="Normal"/>
    <w:next w:val="Normal"/>
    <w:semiHidden/>
    <w:rsid w:val="00313FEC"/>
    <w:pPr>
      <w:tabs>
        <w:tab w:val="left" w:pos="3402"/>
        <w:tab w:val="right" w:leader="dot" w:pos="8789"/>
      </w:tabs>
      <w:spacing w:after="120"/>
      <w:ind w:left="3403" w:hanging="851"/>
    </w:pPr>
  </w:style>
  <w:style w:type="paragraph" w:styleId="Innehll6">
    <w:name w:val="toc 6"/>
    <w:basedOn w:val="Normal"/>
    <w:next w:val="Normal"/>
    <w:autoRedefine/>
    <w:semiHidden/>
    <w:rsid w:val="00CF7234"/>
    <w:pPr>
      <w:ind w:left="1200"/>
    </w:pPr>
  </w:style>
  <w:style w:type="paragraph" w:styleId="Innehll7">
    <w:name w:val="toc 7"/>
    <w:basedOn w:val="Normal"/>
    <w:next w:val="Normal"/>
    <w:autoRedefine/>
    <w:semiHidden/>
    <w:rsid w:val="00CF7234"/>
    <w:pPr>
      <w:ind w:left="1440"/>
    </w:pPr>
  </w:style>
  <w:style w:type="paragraph" w:styleId="Innehll8">
    <w:name w:val="toc 8"/>
    <w:basedOn w:val="Normal"/>
    <w:next w:val="Normal"/>
    <w:autoRedefine/>
    <w:semiHidden/>
    <w:rsid w:val="00CF7234"/>
    <w:pPr>
      <w:ind w:left="1680"/>
    </w:pPr>
  </w:style>
  <w:style w:type="paragraph" w:styleId="Innehll9">
    <w:name w:val="toc 9"/>
    <w:basedOn w:val="Normal"/>
    <w:next w:val="Normal"/>
    <w:autoRedefine/>
    <w:semiHidden/>
    <w:rsid w:val="00CF7234"/>
    <w:pPr>
      <w:ind w:left="1920"/>
    </w:pPr>
  </w:style>
  <w:style w:type="paragraph" w:styleId="Kommentarer">
    <w:name w:val="annotation text"/>
    <w:basedOn w:val="Normal"/>
    <w:semiHidden/>
    <w:rsid w:val="00CF7234"/>
    <w:rPr>
      <w:sz w:val="20"/>
      <w:szCs w:val="20"/>
    </w:rPr>
  </w:style>
  <w:style w:type="character" w:styleId="Kommentarsreferens">
    <w:name w:val="annotation reference"/>
    <w:basedOn w:val="Standardstycketeckensnitt"/>
    <w:semiHidden/>
    <w:rsid w:val="00CF7234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semiHidden/>
    <w:rsid w:val="00CF7234"/>
    <w:rPr>
      <w:b/>
      <w:bCs/>
    </w:rPr>
  </w:style>
  <w:style w:type="paragraph" w:styleId="Lista">
    <w:name w:val="List"/>
    <w:basedOn w:val="Normal"/>
    <w:semiHidden/>
    <w:rsid w:val="00CF7234"/>
    <w:pPr>
      <w:ind w:left="283" w:hanging="283"/>
    </w:pPr>
  </w:style>
  <w:style w:type="paragraph" w:styleId="Lista2">
    <w:name w:val="List 2"/>
    <w:basedOn w:val="Normal"/>
    <w:semiHidden/>
    <w:rsid w:val="00CF7234"/>
    <w:pPr>
      <w:ind w:left="566" w:hanging="283"/>
    </w:pPr>
  </w:style>
  <w:style w:type="paragraph" w:styleId="Lista3">
    <w:name w:val="List 3"/>
    <w:basedOn w:val="Normal"/>
    <w:semiHidden/>
    <w:rsid w:val="00CF7234"/>
    <w:pPr>
      <w:ind w:left="849" w:hanging="283"/>
    </w:pPr>
  </w:style>
  <w:style w:type="paragraph" w:styleId="Lista4">
    <w:name w:val="List 4"/>
    <w:basedOn w:val="Normal"/>
    <w:semiHidden/>
    <w:rsid w:val="00CF7234"/>
    <w:pPr>
      <w:ind w:left="1132" w:hanging="283"/>
    </w:pPr>
  </w:style>
  <w:style w:type="paragraph" w:styleId="Lista5">
    <w:name w:val="List 5"/>
    <w:basedOn w:val="Normal"/>
    <w:semiHidden/>
    <w:rsid w:val="00CF7234"/>
    <w:pPr>
      <w:ind w:left="1415" w:hanging="283"/>
    </w:pPr>
  </w:style>
  <w:style w:type="paragraph" w:styleId="Listafortstt">
    <w:name w:val="List Continue"/>
    <w:basedOn w:val="Normal"/>
    <w:semiHidden/>
    <w:rsid w:val="00CF7234"/>
    <w:pPr>
      <w:spacing w:after="120"/>
      <w:ind w:left="283"/>
    </w:pPr>
  </w:style>
  <w:style w:type="paragraph" w:styleId="Listafortstt2">
    <w:name w:val="List Continue 2"/>
    <w:basedOn w:val="Normal"/>
    <w:semiHidden/>
    <w:rsid w:val="00CF7234"/>
    <w:pPr>
      <w:spacing w:after="120"/>
      <w:ind w:left="566"/>
    </w:pPr>
  </w:style>
  <w:style w:type="paragraph" w:styleId="Listafortstt3">
    <w:name w:val="List Continue 3"/>
    <w:basedOn w:val="Normal"/>
    <w:semiHidden/>
    <w:rsid w:val="00CF7234"/>
    <w:pPr>
      <w:spacing w:after="120"/>
      <w:ind w:left="849"/>
    </w:pPr>
  </w:style>
  <w:style w:type="paragraph" w:styleId="Listafortstt4">
    <w:name w:val="List Continue 4"/>
    <w:basedOn w:val="Normal"/>
    <w:semiHidden/>
    <w:rsid w:val="00CF7234"/>
    <w:pPr>
      <w:spacing w:after="120"/>
      <w:ind w:left="1132"/>
    </w:pPr>
  </w:style>
  <w:style w:type="paragraph" w:styleId="Listafortstt5">
    <w:name w:val="List Continue 5"/>
    <w:basedOn w:val="Normal"/>
    <w:semiHidden/>
    <w:rsid w:val="00CF7234"/>
    <w:pPr>
      <w:spacing w:after="120"/>
      <w:ind w:left="1415"/>
    </w:pPr>
  </w:style>
  <w:style w:type="paragraph" w:styleId="Makrotext">
    <w:name w:val="macro"/>
    <w:semiHidden/>
    <w:rsid w:val="00CF72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CF72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Moderntabell">
    <w:name w:val="Table Contemporary"/>
    <w:basedOn w:val="Normaltabell"/>
    <w:semiHidden/>
    <w:rsid w:val="00CF7234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CF7234"/>
  </w:style>
  <w:style w:type="paragraph" w:styleId="Normaltindrag">
    <w:name w:val="Normal Indent"/>
    <w:basedOn w:val="Normal"/>
    <w:semiHidden/>
    <w:rsid w:val="00CF7234"/>
    <w:pPr>
      <w:ind w:left="1304"/>
    </w:pPr>
  </w:style>
  <w:style w:type="paragraph" w:styleId="Numreradlista">
    <w:name w:val="List Number"/>
    <w:basedOn w:val="Normal"/>
    <w:semiHidden/>
    <w:rsid w:val="00CF7234"/>
    <w:pPr>
      <w:numPr>
        <w:numId w:val="1"/>
      </w:numPr>
    </w:pPr>
  </w:style>
  <w:style w:type="paragraph" w:styleId="Numreradlista2">
    <w:name w:val="List Number 2"/>
    <w:basedOn w:val="Normal"/>
    <w:semiHidden/>
    <w:rsid w:val="00CF7234"/>
    <w:pPr>
      <w:numPr>
        <w:numId w:val="2"/>
      </w:numPr>
    </w:pPr>
  </w:style>
  <w:style w:type="paragraph" w:styleId="Numreradlista3">
    <w:name w:val="List Number 3"/>
    <w:basedOn w:val="Normal"/>
    <w:semiHidden/>
    <w:rsid w:val="00CF7234"/>
    <w:pPr>
      <w:numPr>
        <w:numId w:val="3"/>
      </w:numPr>
    </w:pPr>
  </w:style>
  <w:style w:type="paragraph" w:styleId="Numreradlista4">
    <w:name w:val="List Number 4"/>
    <w:basedOn w:val="Normal"/>
    <w:semiHidden/>
    <w:rsid w:val="00CF7234"/>
    <w:pPr>
      <w:numPr>
        <w:numId w:val="4"/>
      </w:numPr>
    </w:pPr>
  </w:style>
  <w:style w:type="paragraph" w:styleId="Numreradlista5">
    <w:name w:val="List Number 5"/>
    <w:basedOn w:val="Normal"/>
    <w:semiHidden/>
    <w:rsid w:val="00CF7234"/>
    <w:pPr>
      <w:numPr>
        <w:numId w:val="5"/>
      </w:numPr>
    </w:pPr>
  </w:style>
  <w:style w:type="paragraph" w:styleId="Oformateradtext">
    <w:name w:val="Plain Text"/>
    <w:basedOn w:val="Normal"/>
    <w:semiHidden/>
    <w:rsid w:val="00CF7234"/>
    <w:rPr>
      <w:rFonts w:ascii="Courier New" w:hAnsi="Courier New" w:cs="Courier New"/>
      <w:sz w:val="20"/>
      <w:szCs w:val="20"/>
    </w:rPr>
  </w:style>
  <w:style w:type="table" w:styleId="Professionelltabell">
    <w:name w:val="Table Professional"/>
    <w:basedOn w:val="Normaltabell"/>
    <w:semiHidden/>
    <w:rsid w:val="00CF723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F7234"/>
    <w:pPr>
      <w:numPr>
        <w:numId w:val="6"/>
      </w:numPr>
    </w:pPr>
  </w:style>
  <w:style w:type="paragraph" w:styleId="Punktlista2">
    <w:name w:val="List Bullet 2"/>
    <w:basedOn w:val="Normal"/>
    <w:semiHidden/>
    <w:rsid w:val="00CF7234"/>
    <w:pPr>
      <w:numPr>
        <w:numId w:val="7"/>
      </w:numPr>
    </w:pPr>
  </w:style>
  <w:style w:type="paragraph" w:styleId="Punktlista3">
    <w:name w:val="List Bullet 3"/>
    <w:basedOn w:val="Normal"/>
    <w:semiHidden/>
    <w:rsid w:val="00CF7234"/>
    <w:pPr>
      <w:numPr>
        <w:numId w:val="8"/>
      </w:numPr>
    </w:pPr>
  </w:style>
  <w:style w:type="paragraph" w:styleId="Punktlista4">
    <w:name w:val="List Bullet 4"/>
    <w:basedOn w:val="Normal"/>
    <w:semiHidden/>
    <w:rsid w:val="00CF7234"/>
    <w:pPr>
      <w:numPr>
        <w:numId w:val="9"/>
      </w:numPr>
    </w:pPr>
  </w:style>
  <w:style w:type="paragraph" w:styleId="Punktlista5">
    <w:name w:val="List Bullet 5"/>
    <w:basedOn w:val="Normal"/>
    <w:semiHidden/>
    <w:rsid w:val="00CF7234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CF7234"/>
    <w:rPr>
      <w:lang w:val="sv-SE"/>
    </w:rPr>
  </w:style>
  <w:style w:type="paragraph" w:styleId="Rubrik">
    <w:name w:val="Title"/>
    <w:basedOn w:val="Normal"/>
    <w:semiHidden/>
    <w:qFormat/>
    <w:rsid w:val="00CF723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CF7234"/>
    <w:pPr>
      <w:ind w:left="4252"/>
    </w:pPr>
  </w:style>
  <w:style w:type="paragraph" w:styleId="Slutnotstext">
    <w:name w:val="endnote text"/>
    <w:basedOn w:val="Normal"/>
    <w:semiHidden/>
    <w:rsid w:val="00CF7234"/>
    <w:rPr>
      <w:sz w:val="20"/>
      <w:szCs w:val="20"/>
    </w:rPr>
  </w:style>
  <w:style w:type="character" w:styleId="Slutnotsreferens">
    <w:name w:val="endnote reference"/>
    <w:basedOn w:val="Standardstycketeckensnitt"/>
    <w:semiHidden/>
    <w:rsid w:val="00CF7234"/>
    <w:rPr>
      <w:vertAlign w:val="superscript"/>
      <w:lang w:val="sv-SE"/>
    </w:rPr>
  </w:style>
  <w:style w:type="table" w:styleId="Standardtabell1">
    <w:name w:val="Table Classic 1"/>
    <w:basedOn w:val="Normaltabell"/>
    <w:semiHidden/>
    <w:rsid w:val="00CF723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F723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F7234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F7234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CF7234"/>
    <w:rPr>
      <w:b/>
      <w:bCs/>
    </w:rPr>
  </w:style>
  <w:style w:type="table" w:styleId="Tabellmed3D-effekter1">
    <w:name w:val="Table 3D effects 1"/>
    <w:basedOn w:val="Normaltabell"/>
    <w:semiHidden/>
    <w:rsid w:val="00CF7234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F7234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F7234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F7234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F7234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F7234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F7234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F7234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F7234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F7234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F7234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F723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F723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F723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F7234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F723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F723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CF723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F7234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F7234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F7234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F723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F723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F7234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F7234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CF723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semiHidden/>
    <w:qFormat/>
    <w:rsid w:val="00CF7234"/>
    <w:pPr>
      <w:spacing w:after="60"/>
      <w:jc w:val="center"/>
      <w:outlineLvl w:val="1"/>
    </w:pPr>
    <w:rPr>
      <w:rFonts w:ascii="Arial" w:hAnsi="Arial" w:cs="Arial"/>
    </w:rPr>
  </w:style>
  <w:style w:type="table" w:styleId="Webbtabell1">
    <w:name w:val="Table Web 1"/>
    <w:basedOn w:val="Normaltabell"/>
    <w:semiHidden/>
    <w:rsid w:val="00CF7234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F7234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F7234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ertitlepage">
    <w:name w:val="Header title page"/>
    <w:basedOn w:val="Normal"/>
    <w:rsid w:val="005F3186"/>
    <w:pPr>
      <w:ind w:left="-851" w:right="-851"/>
      <w:jc w:val="right"/>
    </w:pPr>
    <w:rPr>
      <w:sz w:val="20"/>
    </w:rPr>
  </w:style>
  <w:style w:type="paragraph" w:customStyle="1" w:styleId="Listlevel2i">
    <w:name w:val="List level 2 (i)"/>
    <w:uiPriority w:val="1"/>
    <w:qFormat/>
    <w:rsid w:val="004C1BBA"/>
    <w:pPr>
      <w:numPr>
        <w:ilvl w:val="1"/>
        <w:numId w:val="28"/>
      </w:numPr>
      <w:spacing w:after="240"/>
    </w:pPr>
    <w:rPr>
      <w:sz w:val="24"/>
      <w:szCs w:val="24"/>
    </w:rPr>
  </w:style>
  <w:style w:type="paragraph" w:customStyle="1" w:styleId="Listlevel3A">
    <w:name w:val="List level 3 (A)"/>
    <w:uiPriority w:val="1"/>
    <w:qFormat/>
    <w:rsid w:val="004C1BBA"/>
    <w:pPr>
      <w:numPr>
        <w:ilvl w:val="2"/>
        <w:numId w:val="28"/>
      </w:numPr>
      <w:spacing w:after="240"/>
    </w:pPr>
    <w:rPr>
      <w:sz w:val="24"/>
      <w:szCs w:val="24"/>
    </w:rPr>
  </w:style>
  <w:style w:type="paragraph" w:customStyle="1" w:styleId="ScheduleHeading1">
    <w:name w:val="Schedule Heading 1"/>
    <w:next w:val="NormalwithindentAltD"/>
    <w:uiPriority w:val="5"/>
    <w:qFormat/>
    <w:rsid w:val="00197627"/>
    <w:pPr>
      <w:keepNext/>
      <w:numPr>
        <w:ilvl w:val="2"/>
        <w:numId w:val="32"/>
      </w:numPr>
      <w:spacing w:before="240" w:after="240"/>
    </w:pPr>
    <w:rPr>
      <w:b/>
      <w:caps/>
      <w:sz w:val="22"/>
      <w:szCs w:val="22"/>
    </w:rPr>
  </w:style>
  <w:style w:type="paragraph" w:customStyle="1" w:styleId="ScheduleHeading2">
    <w:name w:val="Schedule Heading 2"/>
    <w:next w:val="NormalwithindentAltD"/>
    <w:rsid w:val="00197627"/>
    <w:pPr>
      <w:keepNext/>
      <w:numPr>
        <w:ilvl w:val="3"/>
        <w:numId w:val="32"/>
      </w:numPr>
      <w:spacing w:after="240"/>
    </w:pPr>
    <w:rPr>
      <w:b/>
      <w:sz w:val="22"/>
      <w:szCs w:val="24"/>
    </w:rPr>
  </w:style>
  <w:style w:type="paragraph" w:customStyle="1" w:styleId="ScheduleHeading3">
    <w:name w:val="Schedule Heading 3"/>
    <w:next w:val="NormalwithindentAltD"/>
    <w:rsid w:val="00197627"/>
    <w:pPr>
      <w:keepNext/>
      <w:numPr>
        <w:ilvl w:val="4"/>
        <w:numId w:val="32"/>
      </w:numPr>
      <w:spacing w:after="240"/>
    </w:pPr>
    <w:rPr>
      <w:sz w:val="22"/>
      <w:szCs w:val="24"/>
      <w:u w:val="single"/>
    </w:rPr>
  </w:style>
  <w:style w:type="paragraph" w:customStyle="1" w:styleId="ScheduleHeadingToC">
    <w:name w:val="Schedule Heading ToC"/>
    <w:basedOn w:val="Normal"/>
    <w:next w:val="Normal"/>
    <w:semiHidden/>
    <w:rsid w:val="00840CBF"/>
    <w:pPr>
      <w:keepNext/>
      <w:numPr>
        <w:ilvl w:val="1"/>
        <w:numId w:val="32"/>
      </w:numPr>
    </w:pPr>
    <w:rPr>
      <w:b/>
      <w:sz w:val="32"/>
    </w:rPr>
  </w:style>
  <w:style w:type="paragraph" w:customStyle="1" w:styleId="List-sublist">
    <w:name w:val="List - (sublist)"/>
    <w:basedOn w:val="ListAlt7"/>
    <w:uiPriority w:val="3"/>
    <w:semiHidden/>
    <w:qFormat/>
    <w:rsid w:val="00E9560A"/>
    <w:pPr>
      <w:numPr>
        <w:ilvl w:val="1"/>
      </w:numPr>
    </w:pPr>
    <w:rPr>
      <w:lang w:val="de-DE"/>
    </w:rPr>
  </w:style>
  <w:style w:type="table" w:customStyle="1" w:styleId="Adresstabell1">
    <w:name w:val="Adresstabell1"/>
    <w:basedOn w:val="Normaltabell"/>
    <w:rsid w:val="00EF3989"/>
    <w:rPr>
      <w:lang w:eastAsia="zh-CN"/>
    </w:rPr>
    <w:tblPr/>
  </w:style>
  <w:style w:type="paragraph" w:customStyle="1" w:styleId="QuotationAltC">
    <w:name w:val="Quotation Alt+C"/>
    <w:qFormat/>
    <w:rsid w:val="00A85983"/>
    <w:pPr>
      <w:spacing w:after="360"/>
      <w:ind w:left="1588" w:right="578"/>
    </w:pPr>
    <w:rPr>
      <w:szCs w:val="24"/>
      <w:lang w:val="en-GB"/>
    </w:rPr>
  </w:style>
  <w:style w:type="paragraph" w:customStyle="1" w:styleId="Tabletext-Normal">
    <w:name w:val="Table text - Normal"/>
    <w:basedOn w:val="Normal"/>
    <w:qFormat/>
    <w:rsid w:val="006E43D3"/>
    <w:pPr>
      <w:spacing w:before="120" w:after="120"/>
    </w:pPr>
  </w:style>
  <w:style w:type="paragraph" w:styleId="Liststycke">
    <w:name w:val="List Paragraph"/>
    <w:basedOn w:val="Normal"/>
    <w:uiPriority w:val="34"/>
    <w:qFormat/>
    <w:rsid w:val="00567D6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140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arin@pinve.se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SAMallar\Dokumentmallar\Generic%20p%20SV.dotm" TargetMode="External"/></Relationships>
</file>

<file path=word/theme/theme1.xml><?xml version="1.0" encoding="utf-8"?>
<a:theme xmlns:a="http://schemas.openxmlformats.org/drawingml/2006/main" name="Office Theme">
  <a:themeElements>
    <a:clrScheme name="M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8D19D"/>
      </a:accent1>
      <a:accent2>
        <a:srgbClr val="A19689"/>
      </a:accent2>
      <a:accent3>
        <a:srgbClr val="E4E9E2"/>
      </a:accent3>
      <a:accent4>
        <a:srgbClr val="A27956"/>
      </a:accent4>
      <a:accent5>
        <a:srgbClr val="F9A34D"/>
      </a:accent5>
      <a:accent6>
        <a:srgbClr val="7D3C4A"/>
      </a:accent6>
      <a:hlink>
        <a:srgbClr val="474B78"/>
      </a:hlink>
      <a:folHlink>
        <a:srgbClr val="7F7F7F"/>
      </a:folHlink>
    </a:clrScheme>
    <a:fontScheme name="MSA">
      <a:majorFont>
        <a:latin typeface="Times New Roman"/>
        <a:ea typeface="SimSun"/>
        <a:cs typeface=""/>
      </a:majorFont>
      <a:minorFont>
        <a:latin typeface="Times New Roman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 L E G A L ! 7 5 5 6 3 . 3 < / d o c u m e n t i d >  
     < s e n d e r i d > M A E L L < / s e n d e r i d >  
     < s e n d e r e m a i l > M A R T I N A . E L L S T R O M . H E M P E L @ H W F . S E < / s e n d e r e m a i l >  
     < l a s t m o d i f i e d > 2 0 2 4 - 0 1 - 2 6 T 0 1 : 4 3 : 0 0 . 0 0 0 0 0 0 0 + 0 1 : 0 0 < / l a s t m o d i f i e d >  
     < d a t a b a s e > L E G A L 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9322E-DD88-4E63-BFD8-9B002FDB2997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DE5C8A2-A33B-4A12-9023-4525268E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p SV</Template>
  <TotalTime>3</TotalTime>
  <Pages>3</Pages>
  <Words>373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Mannheimer Swartling Advokatbyrå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</dc:creator>
  <cp:keywords/>
  <dc:description>4.4.3</dc:description>
  <cp:lastModifiedBy>Carin Lindeberg</cp:lastModifiedBy>
  <cp:revision>2</cp:revision>
  <cp:lastPrinted>2016-02-03T09:33:00Z</cp:lastPrinted>
  <dcterms:created xsi:type="dcterms:W3CDTF">2026-03-24T11:34:00Z</dcterms:created>
  <dcterms:modified xsi:type="dcterms:W3CDTF">2026-03-24T11:34:00Z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ntry template">
    <vt:lpwstr>Sweden</vt:lpwstr>
  </property>
  <property fmtid="{D5CDD505-2E9C-101B-9397-08002B2CF9AE}" pid="3" name="Category">
    <vt:lpwstr>Generic</vt:lpwstr>
  </property>
  <property fmtid="{D5CDD505-2E9C-101B-9397-08002B2CF9AE}" pid="4" name="Document">
    <vt:lpwstr>Generic p</vt:lpwstr>
  </property>
  <property fmtid="{D5CDD505-2E9C-101B-9397-08002B2CF9AE}" pid="5" name="Language">
    <vt:lpwstr>Swedish</vt:lpwstr>
  </property>
  <property fmtid="{D5CDD505-2E9C-101B-9397-08002B2CF9AE}" pid="6" name="Name">
    <vt:lpwstr>FirstName LastName</vt:lpwstr>
  </property>
  <property fmtid="{D5CDD505-2E9C-101B-9397-08002B2CF9AE}" pid="7" name="Country">
    <vt:lpwstr>Sweden</vt:lpwstr>
  </property>
  <property fmtid="{D5CDD505-2E9C-101B-9397-08002B2CF9AE}" pid="8" name="Office">
    <vt:lpwstr>Helsingborg</vt:lpwstr>
  </property>
  <property fmtid="{D5CDD505-2E9C-101B-9397-08002B2CF9AE}" pid="9" name="ID">
    <vt:lpwstr>LEGAL#12970808v5</vt:lpwstr>
  </property>
  <property fmtid="{D5CDD505-2E9C-101B-9397-08002B2CF9AE}" pid="10" name="Removed">
    <vt:lpwstr>True</vt:lpwstr>
  </property>
  <property fmtid="{D5CDD505-2E9C-101B-9397-08002B2CF9AE}" pid="11" name="iManageFooter">
    <vt:lpwstr>#75563v3</vt:lpwstr>
  </property>
</Properties>
</file>